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D9" w:rsidRPr="00F3112B" w:rsidRDefault="001B10D9">
      <w:pPr>
        <w:rPr>
          <w:lang w:val="en-US"/>
        </w:rPr>
      </w:pPr>
      <w:bookmarkStart w:id="0" w:name="_GoBack"/>
      <w:bookmarkEnd w:id="0"/>
    </w:p>
    <w:p w:rsidR="001B10D9" w:rsidRPr="00F3112B" w:rsidRDefault="001B10D9">
      <w:pPr>
        <w:rPr>
          <w:lang w:val="en-US"/>
        </w:rPr>
      </w:pPr>
      <w:bookmarkStart w:id="1" w:name="_Ref406479632"/>
      <w:bookmarkEnd w:id="1"/>
    </w:p>
    <w:p w:rsidR="001B10D9" w:rsidRPr="00F3112B" w:rsidRDefault="005E6543">
      <w:pPr>
        <w:pStyle w:val="Forside"/>
        <w:rPr>
          <w:lang w:val="en-US"/>
        </w:rPr>
      </w:pPr>
      <w:r w:rsidRPr="00F3112B">
        <w:rPr>
          <w:lang w:val="en-US"/>
        </w:rPr>
        <w:t xml:space="preserve">Information </w:t>
      </w:r>
      <w:r w:rsidR="00237F0A" w:rsidRPr="00F3112B">
        <w:rPr>
          <w:lang w:val="en-US"/>
        </w:rPr>
        <w:t>Requirements</w:t>
      </w:r>
    </w:p>
    <w:p w:rsidR="001B10D9" w:rsidRPr="00F3112B" w:rsidRDefault="005E6543">
      <w:pPr>
        <w:pStyle w:val="Forside"/>
        <w:rPr>
          <w:lang w:val="en-US"/>
        </w:rPr>
      </w:pPr>
      <w:r w:rsidRPr="00F3112B">
        <w:rPr>
          <w:lang w:val="en-US"/>
        </w:rPr>
        <w:t xml:space="preserve"> </w:t>
      </w:r>
      <w:r w:rsidR="00237F0A" w:rsidRPr="00F3112B">
        <w:rPr>
          <w:lang w:val="en-US"/>
        </w:rPr>
        <w:t>Study</w:t>
      </w:r>
    </w:p>
    <w:p w:rsidR="001B10D9" w:rsidRPr="00F3112B" w:rsidRDefault="001B10D9">
      <w:pPr>
        <w:pStyle w:val="Forside"/>
        <w:rPr>
          <w:lang w:val="en-US"/>
        </w:rPr>
      </w:pPr>
    </w:p>
    <w:p w:rsidR="001B10D9" w:rsidRPr="0049753D" w:rsidRDefault="00B64F39">
      <w:pPr>
        <w:pStyle w:val="Forside"/>
        <w:rPr>
          <w:sz w:val="32"/>
          <w:szCs w:val="32"/>
          <w:lang w:val="en-US"/>
        </w:rPr>
      </w:pPr>
      <w:r w:rsidRPr="0049753D">
        <w:rPr>
          <w:sz w:val="32"/>
          <w:szCs w:val="32"/>
          <w:lang w:val="en-US"/>
        </w:rPr>
        <w:t xml:space="preserve">OLA </w:t>
      </w:r>
      <w:r w:rsidR="00237F0A" w:rsidRPr="0049753D">
        <w:rPr>
          <w:sz w:val="32"/>
          <w:szCs w:val="32"/>
          <w:lang w:val="en-US"/>
        </w:rPr>
        <w:t>Consolidated</w:t>
      </w:r>
      <w:r w:rsidR="005E6543" w:rsidRPr="0049753D">
        <w:rPr>
          <w:sz w:val="32"/>
          <w:szCs w:val="32"/>
          <w:lang w:val="en-US"/>
        </w:rPr>
        <w:t xml:space="preserve"> </w:t>
      </w:r>
      <w:r w:rsidR="00237F0A" w:rsidRPr="0049753D">
        <w:rPr>
          <w:sz w:val="32"/>
          <w:szCs w:val="32"/>
          <w:lang w:val="en-US"/>
        </w:rPr>
        <w:t>Report</w:t>
      </w:r>
      <w:r w:rsidR="0049753D">
        <w:rPr>
          <w:sz w:val="32"/>
          <w:szCs w:val="32"/>
          <w:lang w:val="en-US"/>
        </w:rPr>
        <w:t xml:space="preserve"> </w:t>
      </w:r>
      <w:r w:rsidR="005147DD">
        <w:rPr>
          <w:sz w:val="32"/>
          <w:szCs w:val="32"/>
          <w:lang w:val="en-US"/>
        </w:rPr>
        <w:t>Format</w:t>
      </w:r>
      <w:r w:rsidR="0049753D" w:rsidRPr="0049753D">
        <w:rPr>
          <w:sz w:val="32"/>
          <w:szCs w:val="32"/>
          <w:lang w:val="en-US"/>
        </w:rPr>
        <w:t xml:space="preserve"> </w:t>
      </w:r>
      <w:r w:rsidR="00237F0A" w:rsidRPr="0049753D">
        <w:rPr>
          <w:sz w:val="32"/>
          <w:szCs w:val="32"/>
          <w:lang w:val="en-US"/>
        </w:rPr>
        <w:t>with</w:t>
      </w:r>
      <w:r w:rsidR="0049753D" w:rsidRPr="0049753D">
        <w:rPr>
          <w:sz w:val="32"/>
          <w:szCs w:val="32"/>
          <w:lang w:val="en-US"/>
        </w:rPr>
        <w:t xml:space="preserve"> </w:t>
      </w:r>
      <w:r w:rsidR="00237F0A" w:rsidRPr="0049753D">
        <w:rPr>
          <w:sz w:val="32"/>
          <w:szCs w:val="32"/>
          <w:lang w:val="en-US"/>
        </w:rPr>
        <w:t>Summary and</w:t>
      </w:r>
      <w:r w:rsidR="0049753D" w:rsidRPr="0049753D">
        <w:rPr>
          <w:sz w:val="32"/>
          <w:szCs w:val="32"/>
          <w:lang w:val="en-US"/>
        </w:rPr>
        <w:t xml:space="preserve"> </w:t>
      </w:r>
      <w:r w:rsidR="00237F0A" w:rsidRPr="0049753D">
        <w:rPr>
          <w:sz w:val="32"/>
          <w:szCs w:val="32"/>
          <w:lang w:val="en-US"/>
        </w:rPr>
        <w:t>Conclusion</w:t>
      </w:r>
    </w:p>
    <w:p w:rsidR="001B10D9" w:rsidRPr="0049753D" w:rsidRDefault="00276F32">
      <w:pPr>
        <w:pStyle w:val="Forside"/>
        <w:rPr>
          <w:sz w:val="32"/>
          <w:szCs w:val="32"/>
          <w:lang w:val="en-US"/>
        </w:rPr>
      </w:pPr>
      <w:r w:rsidRPr="0049753D">
        <w:rPr>
          <w:sz w:val="32"/>
          <w:szCs w:val="32"/>
          <w:lang w:val="en-US"/>
        </w:rPr>
        <w:t>2013</w:t>
      </w:r>
    </w:p>
    <w:p w:rsidR="001B10D9" w:rsidRPr="00F3112B" w:rsidRDefault="001B10D9">
      <w:pPr>
        <w:rPr>
          <w:lang w:val="en-US"/>
        </w:rPr>
      </w:pPr>
    </w:p>
    <w:p w:rsidR="00237F0A" w:rsidRPr="00F3112B" w:rsidRDefault="005E6543">
      <w:pPr>
        <w:pStyle w:val="TOC1"/>
        <w:spacing w:before="0"/>
        <w:rPr>
          <w:lang w:val="en-US"/>
        </w:rPr>
      </w:pPr>
      <w:r w:rsidRPr="00F3112B">
        <w:rPr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val="da-DK"/>
        </w:rPr>
        <w:id w:val="1824622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7F0A" w:rsidRPr="00F3112B" w:rsidRDefault="00237F0A">
          <w:pPr>
            <w:pStyle w:val="TOCHeading"/>
          </w:pPr>
          <w:r w:rsidRPr="00F3112B">
            <w:t>Contents</w:t>
          </w:r>
        </w:p>
        <w:p w:rsidR="0081748E" w:rsidRDefault="00FF748D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F3112B">
            <w:rPr>
              <w:b w:val="0"/>
              <w:caps w:val="0"/>
              <w:lang w:val="en-US"/>
            </w:rPr>
            <w:fldChar w:fldCharType="begin"/>
          </w:r>
          <w:r w:rsidRPr="00F3112B">
            <w:rPr>
              <w:b w:val="0"/>
              <w:caps w:val="0"/>
              <w:lang w:val="en-US"/>
            </w:rPr>
            <w:instrText xml:space="preserve"> TOC \o "1-3" \h \z \u \t "Heading 5,1,Heading 6,2" </w:instrText>
          </w:r>
          <w:r w:rsidRPr="00F3112B">
            <w:rPr>
              <w:b w:val="0"/>
              <w:caps w:val="0"/>
              <w:lang w:val="en-US"/>
            </w:rPr>
            <w:fldChar w:fldCharType="separate"/>
          </w:r>
          <w:hyperlink w:anchor="_Toc369293013" w:history="1">
            <w:r w:rsidR="0081748E" w:rsidRPr="008A3178">
              <w:rPr>
                <w:rStyle w:val="Hyperlink"/>
                <w:noProof/>
                <w:lang w:val="en-US"/>
              </w:rPr>
              <w:t>1.</w:t>
            </w:r>
            <w:r w:rsidR="0081748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Summary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4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14" w:history="1">
            <w:r w:rsidR="0081748E" w:rsidRPr="008A3178">
              <w:rPr>
                <w:rStyle w:val="Hyperlink"/>
                <w:noProof/>
                <w:lang w:val="en-US"/>
              </w:rPr>
              <w:t>2.</w:t>
            </w:r>
            <w:r w:rsidR="0081748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Expected SOLUTION and its Benefits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15" w:history="1">
            <w:r w:rsidR="0081748E" w:rsidRPr="008A3178">
              <w:rPr>
                <w:rStyle w:val="Hyperlink"/>
                <w:noProof/>
                <w:lang w:val="en-US"/>
              </w:rPr>
              <w:t>2.1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Introduction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16" w:history="1">
            <w:r w:rsidR="0081748E" w:rsidRPr="008A3178">
              <w:rPr>
                <w:rStyle w:val="Hyperlink"/>
                <w:noProof/>
                <w:lang w:val="en-US"/>
              </w:rPr>
              <w:t>2.2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The organizations situation and initial conditions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17" w:history="1">
            <w:r w:rsidR="0081748E" w:rsidRPr="008A3178">
              <w:rPr>
                <w:rStyle w:val="Hyperlink"/>
                <w:noProof/>
                <w:lang w:val="en-US"/>
              </w:rPr>
              <w:t>2.2.1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Tasks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18" w:history="1">
            <w:r w:rsidR="0081748E" w:rsidRPr="008A3178">
              <w:rPr>
                <w:rStyle w:val="Hyperlink"/>
                <w:noProof/>
                <w:lang w:val="en-US"/>
              </w:rPr>
              <w:t>2.2.2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Current Business Solutions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19" w:history="1">
            <w:r w:rsidR="0081748E" w:rsidRPr="008A3178">
              <w:rPr>
                <w:rStyle w:val="Hyperlink"/>
                <w:noProof/>
                <w:lang w:val="en-US"/>
              </w:rPr>
              <w:t>2.3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The IRS method used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_Toc369293019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0" w:history="1">
            <w:r w:rsidR="0081748E" w:rsidRPr="008A3178">
              <w:rPr>
                <w:rStyle w:val="Hyperlink"/>
                <w:noProof/>
                <w:lang w:val="en-US"/>
              </w:rPr>
              <w:t>2.3.1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IRS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1" w:history="1">
            <w:r w:rsidR="0081748E" w:rsidRPr="008A3178">
              <w:rPr>
                <w:rStyle w:val="Hyperlink"/>
                <w:noProof/>
                <w:lang w:val="en-US"/>
              </w:rPr>
              <w:t>2.3.2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Interviews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6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2" w:history="1">
            <w:r w:rsidR="0081748E" w:rsidRPr="008A3178">
              <w:rPr>
                <w:rStyle w:val="Hyperlink"/>
                <w:noProof/>
                <w:lang w:val="en-US"/>
              </w:rPr>
              <w:t>2.3.3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Consolidation of the interview reports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7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23" w:history="1">
            <w:r w:rsidR="0081748E" w:rsidRPr="008A3178">
              <w:rPr>
                <w:rStyle w:val="Hyperlink"/>
                <w:noProof/>
                <w:lang w:val="en-US"/>
              </w:rPr>
              <w:t>2.4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Other source material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7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24" w:history="1">
            <w:r w:rsidR="0081748E" w:rsidRPr="008A3178">
              <w:rPr>
                <w:rStyle w:val="Hyperlink"/>
                <w:noProof/>
                <w:lang w:val="en-US"/>
              </w:rPr>
              <w:t>3.</w:t>
            </w:r>
            <w:r w:rsidR="0081748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Functional areA information needs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25" w:history="1">
            <w:r w:rsidR="0081748E" w:rsidRPr="008A3178">
              <w:rPr>
                <w:rStyle w:val="Hyperlink"/>
                <w:noProof/>
                <w:lang w:val="en-US"/>
              </w:rPr>
              <w:t>3.1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Executive level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6" w:history="1">
            <w:r w:rsidR="0081748E" w:rsidRPr="008A3178">
              <w:rPr>
                <w:rStyle w:val="Hyperlink"/>
                <w:noProof/>
                <w:lang w:val="en-US"/>
              </w:rPr>
              <w:t>3.1.1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The business objectives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7" w:history="1">
            <w:r w:rsidR="0081748E" w:rsidRPr="008A3178">
              <w:rPr>
                <w:rStyle w:val="Hyperlink"/>
                <w:noProof/>
                <w:lang w:val="en-US"/>
              </w:rPr>
              <w:t>3.1.2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Need of improved information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8" w:history="1">
            <w:r w:rsidR="0081748E" w:rsidRPr="008A3178">
              <w:rPr>
                <w:rStyle w:val="Hyperlink"/>
                <w:noProof/>
                <w:lang w:val="en-US"/>
              </w:rPr>
              <w:t>3.1.3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Potential improvement of the foundation for decision-making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29" w:history="1">
            <w:r w:rsidR="0081748E" w:rsidRPr="008A3178">
              <w:rPr>
                <w:rStyle w:val="Hyperlink"/>
                <w:noProof/>
                <w:lang w:val="en-US"/>
              </w:rPr>
              <w:t>3.1.4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Expected benefits from improvements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_Toc369293029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30" w:history="1">
            <w:r w:rsidR="0081748E" w:rsidRPr="008A3178">
              <w:rPr>
                <w:rStyle w:val="Hyperlink"/>
                <w:noProof/>
                <w:lang w:val="en-US"/>
              </w:rPr>
              <w:t>3.2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Department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1" w:history="1">
            <w:r w:rsidR="0081748E" w:rsidRPr="008A3178">
              <w:rPr>
                <w:rStyle w:val="Hyperlink"/>
                <w:noProof/>
                <w:lang w:val="en-US"/>
              </w:rPr>
              <w:t>3.2.1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Products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2" w:history="1">
            <w:r w:rsidR="0081748E" w:rsidRPr="008A3178">
              <w:rPr>
                <w:rStyle w:val="Hyperlink"/>
                <w:noProof/>
                <w:lang w:val="en-US"/>
              </w:rPr>
              <w:t>3.2.2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Objective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3" w:history="1">
            <w:r w:rsidR="0081748E" w:rsidRPr="008A3178">
              <w:rPr>
                <w:rStyle w:val="Hyperlink"/>
                <w:noProof/>
                <w:lang w:val="en-US"/>
              </w:rPr>
              <w:t>3.2.3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The results and the result quality (client needs satisfied) of the departments activity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4" w:history="1">
            <w:r w:rsidR="0081748E" w:rsidRPr="008A3178">
              <w:rPr>
                <w:rStyle w:val="Hyperlink"/>
                <w:noProof/>
                <w:lang w:val="en-US"/>
              </w:rPr>
              <w:t>3.2.4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Suggested procedure improvements and their benefits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35" w:history="1">
            <w:r w:rsidR="0081748E" w:rsidRPr="008A3178">
              <w:rPr>
                <w:rStyle w:val="Hyperlink"/>
                <w:noProof/>
                <w:lang w:val="en-US"/>
              </w:rPr>
              <w:t>3.3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Department 2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6" w:history="1">
            <w:r w:rsidR="0081748E" w:rsidRPr="008A3178">
              <w:rPr>
                <w:rStyle w:val="Hyperlink"/>
                <w:noProof/>
                <w:lang w:val="en-US"/>
              </w:rPr>
              <w:t>3.3.1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Products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7" w:history="1">
            <w:r w:rsidR="0081748E" w:rsidRPr="008A3178">
              <w:rPr>
                <w:rStyle w:val="Hyperlink"/>
                <w:noProof/>
                <w:lang w:val="en-US"/>
              </w:rPr>
              <w:t>3.3.2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Objective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8" w:history="1">
            <w:r w:rsidR="0081748E" w:rsidRPr="008A3178">
              <w:rPr>
                <w:rStyle w:val="Hyperlink"/>
                <w:noProof/>
                <w:lang w:val="en-US"/>
              </w:rPr>
              <w:t>3.3.3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The results and the result quality (client needs satisfied) of the departments activity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39" w:history="1">
            <w:r w:rsidR="0081748E" w:rsidRPr="008A3178">
              <w:rPr>
                <w:rStyle w:val="Hyperlink"/>
                <w:noProof/>
                <w:lang w:val="en-US"/>
              </w:rPr>
              <w:t>3.3.4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Suggested procedure improvements and their benefits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_Toc369293039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40" w:history="1">
            <w:r w:rsidR="0081748E" w:rsidRPr="008A3178">
              <w:rPr>
                <w:rStyle w:val="Hyperlink"/>
                <w:noProof/>
                <w:lang w:val="en-US"/>
              </w:rPr>
              <w:t>3.4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Department nn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8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41" w:history="1">
            <w:r w:rsidR="0081748E" w:rsidRPr="008A3178">
              <w:rPr>
                <w:rStyle w:val="Hyperlink"/>
                <w:noProof/>
                <w:lang w:val="en-US"/>
              </w:rPr>
              <w:t>4.</w:t>
            </w:r>
            <w:r w:rsidR="0081748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SOLUTION requirements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42" w:history="1">
            <w:r w:rsidR="0081748E" w:rsidRPr="008A3178">
              <w:rPr>
                <w:rStyle w:val="Hyperlink"/>
                <w:noProof/>
                <w:lang w:val="en-US"/>
              </w:rPr>
              <w:t>4.1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General system requirements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43" w:history="1">
            <w:r w:rsidR="0081748E" w:rsidRPr="008A3178">
              <w:rPr>
                <w:rStyle w:val="Hyperlink"/>
                <w:noProof/>
                <w:lang w:val="en-US"/>
              </w:rPr>
              <w:t>4.2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information system Modules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44" w:history="1">
            <w:r w:rsidR="0081748E" w:rsidRPr="008A3178">
              <w:rPr>
                <w:rStyle w:val="Hyperlink"/>
                <w:noProof/>
                <w:lang w:val="en-US"/>
              </w:rPr>
              <w:t>4.3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Module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45" w:history="1">
            <w:r w:rsidR="0081748E" w:rsidRPr="008A3178">
              <w:rPr>
                <w:rStyle w:val="Hyperlink"/>
                <w:noProof/>
                <w:lang w:val="en-US"/>
              </w:rPr>
              <w:t>4.3.1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46" w:history="1">
            <w:r w:rsidR="0081748E" w:rsidRPr="008A3178">
              <w:rPr>
                <w:rStyle w:val="Hyperlink"/>
                <w:noProof/>
                <w:lang w:val="en-US"/>
              </w:rPr>
              <w:t>4.3.2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2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47" w:history="1">
            <w:r w:rsidR="0081748E" w:rsidRPr="008A3178">
              <w:rPr>
                <w:rStyle w:val="Hyperlink"/>
                <w:noProof/>
                <w:lang w:val="en-US"/>
              </w:rPr>
              <w:t>4.3.3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nn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48" w:history="1">
            <w:r w:rsidR="0081748E" w:rsidRPr="008A3178">
              <w:rPr>
                <w:rStyle w:val="Hyperlink"/>
                <w:noProof/>
                <w:lang w:val="en-US"/>
              </w:rPr>
              <w:t>4.4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Module 2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49" w:history="1">
            <w:r w:rsidR="0081748E" w:rsidRPr="008A3178">
              <w:rPr>
                <w:rStyle w:val="Hyperlink"/>
                <w:noProof/>
                <w:lang w:val="en-US"/>
              </w:rPr>
              <w:t>4.4.1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_Toc369293049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0" w:history="1">
            <w:r w:rsidR="0081748E" w:rsidRPr="008A3178">
              <w:rPr>
                <w:rStyle w:val="Hyperlink"/>
                <w:noProof/>
                <w:lang w:val="en-US"/>
              </w:rPr>
              <w:t>4.4.2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2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1" w:history="1">
            <w:r w:rsidR="0081748E" w:rsidRPr="008A3178">
              <w:rPr>
                <w:rStyle w:val="Hyperlink"/>
                <w:noProof/>
                <w:lang w:val="en-US"/>
              </w:rPr>
              <w:t>4.4.3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nn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52" w:history="1">
            <w:r w:rsidR="0081748E" w:rsidRPr="008A3178">
              <w:rPr>
                <w:rStyle w:val="Hyperlink"/>
                <w:noProof/>
                <w:lang w:val="en-US"/>
              </w:rPr>
              <w:t>4.5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Module NN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3" w:history="1">
            <w:r w:rsidR="0081748E" w:rsidRPr="008A3178">
              <w:rPr>
                <w:rStyle w:val="Hyperlink"/>
                <w:noProof/>
                <w:lang w:val="en-US"/>
              </w:rPr>
              <w:t>4.5.1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4" w:history="1">
            <w:r w:rsidR="0081748E" w:rsidRPr="008A3178">
              <w:rPr>
                <w:rStyle w:val="Hyperlink"/>
                <w:noProof/>
                <w:lang w:val="en-US"/>
              </w:rPr>
              <w:t>4.5.2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2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5" w:history="1">
            <w:r w:rsidR="0081748E" w:rsidRPr="008A3178">
              <w:rPr>
                <w:rStyle w:val="Hyperlink"/>
                <w:noProof/>
                <w:lang w:val="en-US"/>
              </w:rPr>
              <w:t>4.5.3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Business Case nn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9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56" w:history="1">
            <w:r w:rsidR="0081748E" w:rsidRPr="008A3178">
              <w:rPr>
                <w:rStyle w:val="Hyperlink"/>
                <w:noProof/>
                <w:lang w:val="en-US"/>
              </w:rPr>
              <w:t>5.</w:t>
            </w:r>
            <w:r w:rsidR="0081748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Conclusion and recommendations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57" w:history="1">
            <w:r w:rsidR="0081748E" w:rsidRPr="008A3178">
              <w:rPr>
                <w:rStyle w:val="Hyperlink"/>
                <w:noProof/>
                <w:lang w:val="en-US"/>
              </w:rPr>
              <w:t>5.1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Cost/benefit analysis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8" w:history="1">
            <w:r w:rsidR="0081748E" w:rsidRPr="008A3178">
              <w:rPr>
                <w:rStyle w:val="Hyperlink"/>
                <w:noProof/>
                <w:lang w:val="en-US"/>
              </w:rPr>
              <w:t>5.1.1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Calculation of benefits without autocorrelation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59" w:history="1">
            <w:r w:rsidR="0081748E" w:rsidRPr="008A3178">
              <w:rPr>
                <w:rStyle w:val="Hyperlink"/>
                <w:noProof/>
                <w:lang w:val="en-US"/>
              </w:rPr>
              <w:t>5.1.2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Estimation of solution implementation costs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_Toc369293059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60" w:history="1">
            <w:r w:rsidR="0081748E" w:rsidRPr="008A3178">
              <w:rPr>
                <w:rStyle w:val="Hyperlink"/>
                <w:noProof/>
                <w:lang w:val="en-US"/>
              </w:rPr>
              <w:t>5.2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Recommended Information systems and their Priority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61" w:history="1">
            <w:r w:rsidR="0081748E" w:rsidRPr="008A3178">
              <w:rPr>
                <w:rStyle w:val="Hyperlink"/>
                <w:noProof/>
                <w:lang w:val="en-US"/>
              </w:rPr>
              <w:t>5.3</w:t>
            </w:r>
            <w:r w:rsidR="0081748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suggested implementation project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369293062" w:history="1">
            <w:r w:rsidR="0081748E" w:rsidRPr="008A3178">
              <w:rPr>
                <w:rStyle w:val="Hyperlink"/>
                <w:noProof/>
                <w:lang w:val="en-US"/>
              </w:rPr>
              <w:t>5.3.1</w:t>
            </w:r>
            <w:r w:rsidR="0081748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val="en-US"/>
              </w:rPr>
              <w:tab/>
            </w:r>
            <w:r w:rsidR="0081748E" w:rsidRPr="008A3178">
              <w:rPr>
                <w:rStyle w:val="Hyperlink"/>
                <w:noProof/>
                <w:lang w:val="en-US"/>
              </w:rPr>
              <w:t>Important phases and milestones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10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3" w:history="1">
            <w:r w:rsidR="0081748E" w:rsidRPr="008A3178">
              <w:rPr>
                <w:rStyle w:val="Hyperlink"/>
                <w:noProof/>
                <w:lang w:val="en-US"/>
              </w:rPr>
              <w:t>Attachment 1 Critical success factors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_Toc369293063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11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4" w:history="1">
            <w:r w:rsidR="0081748E" w:rsidRPr="008A3178">
              <w:rPr>
                <w:rStyle w:val="Hyperlink"/>
                <w:noProof/>
                <w:lang w:val="en-US"/>
              </w:rPr>
              <w:t>Attachment 2 Object lifecycle matrices (CRUD)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_Toc369293064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12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5" w:history="1">
            <w:r w:rsidR="0081748E" w:rsidRPr="008A3178">
              <w:rPr>
                <w:rStyle w:val="Hyperlink"/>
                <w:noProof/>
                <w:lang w:val="en-US"/>
              </w:rPr>
              <w:t>Attachment 3 Object Descriptions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_Toc369293065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13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6" w:history="1">
            <w:r w:rsidR="0081748E" w:rsidRPr="008A3178">
              <w:rPr>
                <w:rStyle w:val="Hyperlink"/>
                <w:noProof/>
                <w:lang w:val="en-US"/>
              </w:rPr>
              <w:t>Attachment 4 Input-output tables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_Toc369293066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14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7" w:history="1">
            <w:r w:rsidR="0081748E" w:rsidRPr="008A3178">
              <w:rPr>
                <w:rStyle w:val="Hyperlink"/>
                <w:noProof/>
                <w:lang w:val="en-US"/>
              </w:rPr>
              <w:t>Attachment 5 Vocabulary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_Toc369293067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15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68" w:history="1">
            <w:r w:rsidR="0081748E" w:rsidRPr="008A3178">
              <w:rPr>
                <w:rStyle w:val="Hyperlink"/>
                <w:noProof/>
                <w:lang w:val="en-US"/>
              </w:rPr>
              <w:t>Attachment 6 Key figures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_Toc369293068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16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69" w:history="1">
            <w:r w:rsidR="0081748E" w:rsidRPr="008A3178">
              <w:rPr>
                <w:rStyle w:val="Hyperlink"/>
                <w:noProof/>
                <w:lang w:val="en-US"/>
              </w:rPr>
              <w:t>1. Department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_Toc369293069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16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70" w:history="1">
            <w:r w:rsidR="0081748E" w:rsidRPr="008A3178">
              <w:rPr>
                <w:rStyle w:val="Hyperlink"/>
                <w:noProof/>
                <w:lang w:val="en-US"/>
              </w:rPr>
              <w:t>2. Department 1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_Toc369293070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16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369293071" w:history="1">
            <w:r w:rsidR="0081748E" w:rsidRPr="008A3178">
              <w:rPr>
                <w:rStyle w:val="Hyperlink"/>
                <w:noProof/>
                <w:lang w:val="en-US"/>
              </w:rPr>
              <w:t>3. Department n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_Toc369293071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16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81748E" w:rsidRDefault="003B036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369293072" w:history="1">
            <w:r w:rsidR="0081748E" w:rsidRPr="008A3178">
              <w:rPr>
                <w:rStyle w:val="Hyperlink"/>
                <w:noProof/>
                <w:lang w:val="en-US"/>
              </w:rPr>
              <w:t>Attachment 7 ERD user guide</w:t>
            </w:r>
            <w:r w:rsidR="0081748E">
              <w:rPr>
                <w:noProof/>
                <w:webHidden/>
              </w:rPr>
              <w:tab/>
            </w:r>
            <w:r w:rsidR="0081748E">
              <w:rPr>
                <w:noProof/>
                <w:webHidden/>
              </w:rPr>
              <w:fldChar w:fldCharType="begin"/>
            </w:r>
            <w:r w:rsidR="0081748E">
              <w:rPr>
                <w:noProof/>
                <w:webHidden/>
              </w:rPr>
              <w:instrText xml:space="preserve"> PAGEREF _Toc369293072 \h </w:instrText>
            </w:r>
            <w:r w:rsidR="0081748E">
              <w:rPr>
                <w:noProof/>
                <w:webHidden/>
              </w:rPr>
            </w:r>
            <w:r w:rsidR="0081748E">
              <w:rPr>
                <w:noProof/>
                <w:webHidden/>
              </w:rPr>
              <w:fldChar w:fldCharType="separate"/>
            </w:r>
            <w:r w:rsidR="0081748E">
              <w:rPr>
                <w:noProof/>
                <w:webHidden/>
              </w:rPr>
              <w:t>17</w:t>
            </w:r>
            <w:r w:rsidR="0081748E">
              <w:rPr>
                <w:noProof/>
                <w:webHidden/>
              </w:rPr>
              <w:fldChar w:fldCharType="end"/>
            </w:r>
          </w:hyperlink>
        </w:p>
        <w:p w:rsidR="00237F0A" w:rsidRPr="00F3112B" w:rsidRDefault="00FF748D">
          <w:pPr>
            <w:rPr>
              <w:lang w:val="en-US"/>
            </w:rPr>
          </w:pPr>
          <w:r w:rsidRPr="00F3112B">
            <w:rPr>
              <w:b/>
              <w:caps/>
              <w:sz w:val="20"/>
              <w:lang w:val="en-US"/>
            </w:rPr>
            <w:fldChar w:fldCharType="end"/>
          </w:r>
        </w:p>
      </w:sdtContent>
    </w:sdt>
    <w:p w:rsidR="00080335" w:rsidRPr="00F3112B" w:rsidRDefault="00276F32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3112B">
        <w:rPr>
          <w:lang w:val="en-US"/>
        </w:rPr>
        <w:fldChar w:fldCharType="begin"/>
      </w:r>
      <w:r w:rsidRPr="00F3112B">
        <w:rPr>
          <w:lang w:val="en-US"/>
        </w:rPr>
        <w:instrText xml:space="preserve"> TOC \h \z \c "Figur" </w:instrText>
      </w:r>
      <w:r w:rsidRPr="00F3112B">
        <w:rPr>
          <w:lang w:val="en-US"/>
        </w:rPr>
        <w:fldChar w:fldCharType="separate"/>
      </w:r>
      <w:hyperlink w:anchor="_Toc357179230" w:history="1">
        <w:r w:rsidR="00080335" w:rsidRPr="00F3112B">
          <w:rPr>
            <w:rStyle w:val="Hyperlink"/>
            <w:lang w:val="en-US"/>
          </w:rPr>
          <w:t>Figure 1 Echelon structure with FHOSP</w:t>
        </w:r>
        <w:r w:rsidR="00080335" w:rsidRPr="00F3112B">
          <w:rPr>
            <w:webHidden/>
            <w:lang w:val="en-US"/>
          </w:rPr>
          <w:tab/>
        </w:r>
        <w:r w:rsidR="00080335" w:rsidRPr="00F3112B">
          <w:rPr>
            <w:webHidden/>
            <w:lang w:val="en-US"/>
          </w:rPr>
          <w:fldChar w:fldCharType="begin"/>
        </w:r>
        <w:r w:rsidR="00080335" w:rsidRPr="00F3112B">
          <w:rPr>
            <w:webHidden/>
            <w:lang w:val="en-US"/>
          </w:rPr>
          <w:instrText xml:space="preserve"> PAGEREF _Toc357179230 \h </w:instrText>
        </w:r>
        <w:r w:rsidR="00080335" w:rsidRPr="00F3112B">
          <w:rPr>
            <w:webHidden/>
            <w:lang w:val="en-US"/>
          </w:rPr>
        </w:r>
        <w:r w:rsidR="00080335" w:rsidRPr="00F3112B">
          <w:rPr>
            <w:webHidden/>
            <w:lang w:val="en-US"/>
          </w:rPr>
          <w:fldChar w:fldCharType="separate"/>
        </w:r>
        <w:r w:rsidR="00080335" w:rsidRPr="00F3112B">
          <w:rPr>
            <w:webHidden/>
            <w:lang w:val="en-US"/>
          </w:rPr>
          <w:t>13</w:t>
        </w:r>
        <w:r w:rsidR="00080335" w:rsidRPr="00F3112B">
          <w:rPr>
            <w:webHidden/>
            <w:lang w:val="en-US"/>
          </w:rPr>
          <w:fldChar w:fldCharType="end"/>
        </w:r>
      </w:hyperlink>
    </w:p>
    <w:p w:rsidR="00080335" w:rsidRPr="00F3112B" w:rsidRDefault="003B036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357179231" w:history="1">
        <w:r w:rsidR="00080335" w:rsidRPr="00F3112B">
          <w:rPr>
            <w:rStyle w:val="Hyperlink"/>
            <w:lang w:val="en-US"/>
          </w:rPr>
          <w:t>Figure 2 ERD with Action and Structure Objects</w:t>
        </w:r>
        <w:r w:rsidR="00080335" w:rsidRPr="00F3112B">
          <w:rPr>
            <w:webHidden/>
            <w:lang w:val="en-US"/>
          </w:rPr>
          <w:tab/>
        </w:r>
        <w:r w:rsidR="00080335" w:rsidRPr="00F3112B">
          <w:rPr>
            <w:webHidden/>
            <w:lang w:val="en-US"/>
          </w:rPr>
          <w:fldChar w:fldCharType="begin"/>
        </w:r>
        <w:r w:rsidR="00080335" w:rsidRPr="00F3112B">
          <w:rPr>
            <w:webHidden/>
            <w:lang w:val="en-US"/>
          </w:rPr>
          <w:instrText xml:space="preserve"> PAGEREF _Toc357179231 \h </w:instrText>
        </w:r>
        <w:r w:rsidR="00080335" w:rsidRPr="00F3112B">
          <w:rPr>
            <w:webHidden/>
            <w:lang w:val="en-US"/>
          </w:rPr>
        </w:r>
        <w:r w:rsidR="00080335" w:rsidRPr="00F3112B">
          <w:rPr>
            <w:webHidden/>
            <w:lang w:val="en-US"/>
          </w:rPr>
          <w:fldChar w:fldCharType="separate"/>
        </w:r>
        <w:r w:rsidR="00080335" w:rsidRPr="00F3112B">
          <w:rPr>
            <w:webHidden/>
            <w:lang w:val="en-US"/>
          </w:rPr>
          <w:t>16</w:t>
        </w:r>
        <w:r w:rsidR="00080335" w:rsidRPr="00F3112B">
          <w:rPr>
            <w:webHidden/>
            <w:lang w:val="en-US"/>
          </w:rPr>
          <w:fldChar w:fldCharType="end"/>
        </w:r>
      </w:hyperlink>
    </w:p>
    <w:p w:rsidR="001B10D9" w:rsidRPr="00F3112B" w:rsidRDefault="00276F32">
      <w:pPr>
        <w:pStyle w:val="TOC1"/>
        <w:spacing w:before="0"/>
        <w:rPr>
          <w:lang w:val="en-US"/>
        </w:rPr>
      </w:pPr>
      <w:r w:rsidRPr="00F3112B">
        <w:rPr>
          <w:lang w:val="en-US"/>
        </w:rPr>
        <w:fldChar w:fldCharType="end"/>
      </w:r>
    </w:p>
    <w:p w:rsidR="00FF748D" w:rsidRPr="00F3112B" w:rsidRDefault="00FF748D" w:rsidP="00FF748D">
      <w:pPr>
        <w:rPr>
          <w:lang w:val="en-US"/>
        </w:rPr>
      </w:pPr>
    </w:p>
    <w:p w:rsidR="001B10D9" w:rsidRPr="00F3112B" w:rsidRDefault="008313E3">
      <w:pPr>
        <w:pStyle w:val="Heading1"/>
        <w:rPr>
          <w:lang w:val="en-US"/>
        </w:rPr>
      </w:pPr>
      <w:bookmarkStart w:id="2" w:name="_Toc369293013"/>
      <w:r w:rsidRPr="00F3112B">
        <w:rPr>
          <w:lang w:val="en-US"/>
        </w:rPr>
        <w:lastRenderedPageBreak/>
        <w:t>Summary</w:t>
      </w:r>
      <w:bookmarkEnd w:id="2"/>
    </w:p>
    <w:p w:rsidR="001B10D9" w:rsidRPr="00F3112B" w:rsidRDefault="005147DD">
      <w:pPr>
        <w:pStyle w:val="Heading1"/>
        <w:rPr>
          <w:lang w:val="en-US"/>
        </w:rPr>
      </w:pPr>
      <w:bookmarkStart w:id="3" w:name="_Toc369293014"/>
      <w:r>
        <w:rPr>
          <w:lang w:val="en-US"/>
        </w:rPr>
        <w:lastRenderedPageBreak/>
        <w:t>Expected SOLUTION and its Benefits</w:t>
      </w:r>
      <w:bookmarkEnd w:id="3"/>
    </w:p>
    <w:p w:rsidR="001B10D9" w:rsidRPr="00F3112B" w:rsidRDefault="005E6543">
      <w:pPr>
        <w:pStyle w:val="Heading2"/>
        <w:rPr>
          <w:lang w:val="en-US"/>
        </w:rPr>
      </w:pPr>
      <w:bookmarkStart w:id="4" w:name="_Toc406990612"/>
      <w:bookmarkStart w:id="5" w:name="_Toc369293015"/>
      <w:r w:rsidRPr="00F3112B">
        <w:rPr>
          <w:lang w:val="en-US"/>
        </w:rPr>
        <w:t>Introdu</w:t>
      </w:r>
      <w:r w:rsidR="0005564A" w:rsidRPr="00F3112B">
        <w:rPr>
          <w:lang w:val="en-US"/>
        </w:rPr>
        <w:t>c</w:t>
      </w:r>
      <w:r w:rsidRPr="00F3112B">
        <w:rPr>
          <w:lang w:val="en-US"/>
        </w:rPr>
        <w:t>tion</w:t>
      </w:r>
      <w:bookmarkEnd w:id="4"/>
      <w:bookmarkEnd w:id="5"/>
    </w:p>
    <w:p w:rsidR="001B10D9" w:rsidRPr="00F3112B" w:rsidRDefault="0005564A">
      <w:pPr>
        <w:pStyle w:val="Heading2"/>
        <w:rPr>
          <w:lang w:val="en-US"/>
        </w:rPr>
      </w:pPr>
      <w:bookmarkStart w:id="6" w:name="_Toc406990613"/>
      <w:bookmarkStart w:id="7" w:name="_Toc369293016"/>
      <w:r w:rsidRPr="00F3112B">
        <w:rPr>
          <w:lang w:val="en-US"/>
        </w:rPr>
        <w:t xml:space="preserve">The </w:t>
      </w:r>
      <w:r w:rsidR="005147DD">
        <w:rPr>
          <w:lang w:val="en-US"/>
        </w:rPr>
        <w:t>organizations</w:t>
      </w:r>
      <w:r w:rsidRPr="00F3112B">
        <w:rPr>
          <w:lang w:val="en-US"/>
        </w:rPr>
        <w:t xml:space="preserve"> </w:t>
      </w:r>
      <w:bookmarkEnd w:id="6"/>
      <w:r w:rsidRPr="00F3112B">
        <w:rPr>
          <w:lang w:val="en-US"/>
        </w:rPr>
        <w:t>situation and initial conditions</w:t>
      </w:r>
      <w:bookmarkEnd w:id="7"/>
    </w:p>
    <w:p w:rsidR="001B10D9" w:rsidRPr="00F3112B" w:rsidRDefault="005147DD">
      <w:pPr>
        <w:pStyle w:val="Heading3"/>
        <w:rPr>
          <w:lang w:val="en-US"/>
        </w:rPr>
      </w:pPr>
      <w:bookmarkStart w:id="8" w:name="_Toc369293017"/>
      <w:r>
        <w:rPr>
          <w:lang w:val="en-US"/>
        </w:rPr>
        <w:t>T</w:t>
      </w:r>
      <w:r w:rsidR="0005564A" w:rsidRPr="00F3112B">
        <w:rPr>
          <w:lang w:val="en-US"/>
        </w:rPr>
        <w:t>asks</w:t>
      </w:r>
      <w:bookmarkEnd w:id="8"/>
    </w:p>
    <w:p w:rsidR="001B10D9" w:rsidRPr="00F3112B" w:rsidRDefault="005147DD">
      <w:pPr>
        <w:pStyle w:val="Heading3"/>
        <w:rPr>
          <w:lang w:val="en-US"/>
        </w:rPr>
      </w:pPr>
      <w:bookmarkStart w:id="9" w:name="_Toc369293018"/>
      <w:r>
        <w:rPr>
          <w:lang w:val="en-US"/>
        </w:rPr>
        <w:t>C</w:t>
      </w:r>
      <w:r w:rsidR="00F666D9" w:rsidRPr="00F3112B">
        <w:rPr>
          <w:lang w:val="en-US"/>
        </w:rPr>
        <w:t xml:space="preserve">urrent </w:t>
      </w:r>
      <w:r>
        <w:rPr>
          <w:lang w:val="en-US"/>
        </w:rPr>
        <w:t>Business Solutions</w:t>
      </w:r>
      <w:bookmarkEnd w:id="9"/>
    </w:p>
    <w:p w:rsidR="001B10D9" w:rsidRPr="00F3112B" w:rsidRDefault="00F666D9">
      <w:pPr>
        <w:pStyle w:val="Heading2"/>
        <w:rPr>
          <w:lang w:val="en-US"/>
        </w:rPr>
      </w:pPr>
      <w:bookmarkStart w:id="10" w:name="_Toc369293019"/>
      <w:r w:rsidRPr="00F3112B">
        <w:rPr>
          <w:lang w:val="en-US"/>
        </w:rPr>
        <w:t>The IRS method used</w:t>
      </w:r>
      <w:bookmarkEnd w:id="10"/>
    </w:p>
    <w:p w:rsidR="001B10D9" w:rsidRPr="00F3112B" w:rsidRDefault="00F666D9">
      <w:pPr>
        <w:rPr>
          <w:lang w:val="en-US"/>
        </w:rPr>
      </w:pPr>
      <w:r w:rsidRPr="00F3112B">
        <w:rPr>
          <w:lang w:val="en-US"/>
        </w:rPr>
        <w:t>The method used to prepare this requirements specification is IRS</w:t>
      </w:r>
      <w:r w:rsidR="005E6543" w:rsidRPr="00F3112B">
        <w:rPr>
          <w:lang w:val="en-US"/>
        </w:rPr>
        <w:t>.</w:t>
      </w:r>
    </w:p>
    <w:p w:rsidR="001B10D9" w:rsidRPr="00F3112B" w:rsidRDefault="00F666D9">
      <w:pPr>
        <w:pStyle w:val="Heading3"/>
        <w:rPr>
          <w:lang w:val="en-US"/>
        </w:rPr>
      </w:pPr>
      <w:bookmarkStart w:id="11" w:name="_Toc369293020"/>
      <w:r w:rsidRPr="00F3112B">
        <w:rPr>
          <w:lang w:val="en-US"/>
        </w:rPr>
        <w:t>IRS</w:t>
      </w:r>
      <w:bookmarkEnd w:id="11"/>
    </w:p>
    <w:p w:rsidR="001B10D9" w:rsidRPr="00F3112B" w:rsidRDefault="00F666D9">
      <w:pPr>
        <w:rPr>
          <w:lang w:val="en-US"/>
        </w:rPr>
      </w:pPr>
      <w:r w:rsidRPr="00F3112B">
        <w:rPr>
          <w:lang w:val="en-US"/>
        </w:rPr>
        <w:t>IRS comprises</w:t>
      </w:r>
      <w:r w:rsidR="00210E1A" w:rsidRPr="00F3112B">
        <w:rPr>
          <w:lang w:val="en-US"/>
        </w:rPr>
        <w:t xml:space="preserve"> the following activities</w:t>
      </w:r>
      <w:r w:rsidR="005E6543" w:rsidRPr="00F3112B">
        <w:rPr>
          <w:lang w:val="en-US"/>
        </w:rPr>
        <w:t>:</w:t>
      </w:r>
    </w:p>
    <w:p w:rsidR="001B10D9" w:rsidRPr="00F3112B" w:rsidRDefault="00F666D9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 xml:space="preserve">Establishment </w:t>
      </w:r>
      <w:r w:rsidR="00FF748D" w:rsidRPr="00F3112B">
        <w:rPr>
          <w:lang w:val="en-US"/>
        </w:rPr>
        <w:t>of</w:t>
      </w:r>
      <w:r w:rsidRPr="00F3112B">
        <w:rPr>
          <w:lang w:val="en-US"/>
        </w:rPr>
        <w:t xml:space="preserve"> Study scenario</w:t>
      </w:r>
    </w:p>
    <w:p w:rsidR="001B10D9" w:rsidRPr="00F3112B" w:rsidRDefault="00F666D9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Definition of sections (virtual organization that encompass all DHS tasks)</w:t>
      </w:r>
    </w:p>
    <w:p w:rsidR="001B10D9" w:rsidRPr="00F3112B" w:rsidRDefault="00F666D9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Selection of participants (</w:t>
      </w:r>
      <w:r w:rsidR="008869A3" w:rsidRPr="00F3112B">
        <w:rPr>
          <w:lang w:val="en-US"/>
        </w:rPr>
        <w:t xml:space="preserve">Facilitator, </w:t>
      </w:r>
      <w:r w:rsidRPr="00F3112B">
        <w:rPr>
          <w:lang w:val="en-US"/>
        </w:rPr>
        <w:t>Workgroup, Reference Group, Section interview participants</w:t>
      </w:r>
      <w:r w:rsidR="00F13FB8" w:rsidRPr="00F3112B">
        <w:rPr>
          <w:lang w:val="en-US"/>
        </w:rPr>
        <w:t>, …)</w:t>
      </w:r>
    </w:p>
    <w:p w:rsidR="001B10D9" w:rsidRPr="00F3112B" w:rsidRDefault="00F13FB8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IRS Introduction to participants</w:t>
      </w:r>
      <w:r w:rsidR="005E6543" w:rsidRPr="00F3112B">
        <w:rPr>
          <w:lang w:val="en-US"/>
        </w:rPr>
        <w:t>.</w:t>
      </w:r>
    </w:p>
    <w:p w:rsidR="001B10D9" w:rsidRPr="00F3112B" w:rsidRDefault="005E6543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 xml:space="preserve">Interviews </w:t>
      </w:r>
      <w:r w:rsidR="00F13FB8" w:rsidRPr="00F3112B">
        <w:rPr>
          <w:lang w:val="en-US"/>
        </w:rPr>
        <w:t>with section participants</w:t>
      </w:r>
      <w:r w:rsidRPr="00F3112B">
        <w:rPr>
          <w:lang w:val="en-US"/>
        </w:rPr>
        <w:t>.</w:t>
      </w:r>
    </w:p>
    <w:p w:rsidR="001B10D9" w:rsidRPr="00F3112B" w:rsidRDefault="005E6543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Do</w:t>
      </w:r>
      <w:r w:rsidR="00F13FB8" w:rsidRPr="00F3112B">
        <w:rPr>
          <w:lang w:val="en-US"/>
        </w:rPr>
        <w:t>c</w:t>
      </w:r>
      <w:r w:rsidRPr="00F3112B">
        <w:rPr>
          <w:lang w:val="en-US"/>
        </w:rPr>
        <w:t xml:space="preserve">umentation </w:t>
      </w:r>
      <w:r w:rsidR="00F13FB8" w:rsidRPr="00F3112B">
        <w:rPr>
          <w:lang w:val="en-US"/>
        </w:rPr>
        <w:t>of task based sectional information requirements</w:t>
      </w:r>
    </w:p>
    <w:p w:rsidR="001B10D9" w:rsidRPr="00F3112B" w:rsidRDefault="00F13FB8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Review and approval of section IRS reports</w:t>
      </w:r>
    </w:p>
    <w:p w:rsidR="001B10D9" w:rsidRPr="00F3112B" w:rsidRDefault="008869A3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 xml:space="preserve">Management level </w:t>
      </w:r>
      <w:r w:rsidR="00F13FB8" w:rsidRPr="00F3112B">
        <w:rPr>
          <w:lang w:val="en-US"/>
        </w:rPr>
        <w:t>Interviews and IRS management report writing, review, and approval</w:t>
      </w:r>
    </w:p>
    <w:p w:rsidR="001B10D9" w:rsidRPr="00F3112B" w:rsidRDefault="00F13FB8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 xml:space="preserve">Consolidation workshop with IRS Workgroup and </w:t>
      </w:r>
      <w:r w:rsidR="008869A3" w:rsidRPr="00F3112B">
        <w:rPr>
          <w:lang w:val="en-US"/>
        </w:rPr>
        <w:t xml:space="preserve">IRS </w:t>
      </w:r>
      <w:r w:rsidRPr="00F3112B">
        <w:rPr>
          <w:lang w:val="en-US"/>
        </w:rPr>
        <w:t>Reference group to write this report</w:t>
      </w:r>
    </w:p>
    <w:p w:rsidR="001B10D9" w:rsidRPr="00F3112B" w:rsidRDefault="00F13FB8" w:rsidP="00205DE7">
      <w:pPr>
        <w:pStyle w:val="ListParagraph"/>
        <w:numPr>
          <w:ilvl w:val="0"/>
          <w:numId w:val="13"/>
        </w:numPr>
        <w:rPr>
          <w:lang w:val="en-US"/>
        </w:rPr>
      </w:pPr>
      <w:r w:rsidRPr="00F3112B">
        <w:rPr>
          <w:lang w:val="en-US"/>
        </w:rPr>
        <w:t>IRS result sign off by sponsor</w:t>
      </w:r>
      <w:r w:rsidR="005E6543" w:rsidRPr="00F3112B">
        <w:rPr>
          <w:lang w:val="en-US"/>
        </w:rPr>
        <w:t>.</w:t>
      </w:r>
    </w:p>
    <w:p w:rsidR="003964F0" w:rsidRPr="00F3112B" w:rsidRDefault="003964F0">
      <w:pPr>
        <w:spacing w:after="0"/>
        <w:rPr>
          <w:lang w:val="en-US"/>
        </w:rPr>
      </w:pPr>
      <w:r w:rsidRPr="00F3112B">
        <w:rPr>
          <w:lang w:val="en-US"/>
        </w:rPr>
        <w:br w:type="page"/>
      </w:r>
    </w:p>
    <w:p w:rsidR="001B10D9" w:rsidRPr="00F3112B" w:rsidRDefault="003964F0">
      <w:pPr>
        <w:rPr>
          <w:lang w:val="en-US"/>
        </w:rPr>
      </w:pPr>
      <w:r w:rsidRPr="00F3112B">
        <w:rPr>
          <w:lang w:val="en-US"/>
        </w:rPr>
        <w:lastRenderedPageBreak/>
        <w:t xml:space="preserve">The </w:t>
      </w:r>
      <w:r w:rsidR="00F13FB8" w:rsidRPr="00F3112B">
        <w:rPr>
          <w:lang w:val="en-US"/>
        </w:rPr>
        <w:t>IRS has been done o</w:t>
      </w:r>
      <w:r w:rsidR="005147DD">
        <w:rPr>
          <w:lang w:val="en-US"/>
        </w:rPr>
        <w:t>n 3 organizational levels.</w:t>
      </w:r>
    </w:p>
    <w:p w:rsidR="001B10D9" w:rsidRPr="00F3112B" w:rsidRDefault="005147DD" w:rsidP="00205DE7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Sections</w:t>
      </w:r>
    </w:p>
    <w:p w:rsidR="001B10D9" w:rsidRPr="00F3112B" w:rsidRDefault="00F13FB8" w:rsidP="00205DE7">
      <w:pPr>
        <w:pStyle w:val="ListParagraph"/>
        <w:numPr>
          <w:ilvl w:val="0"/>
          <w:numId w:val="14"/>
        </w:numPr>
        <w:rPr>
          <w:b/>
          <w:lang w:val="en-US"/>
        </w:rPr>
      </w:pPr>
      <w:r w:rsidRPr="00F3112B">
        <w:rPr>
          <w:b/>
          <w:lang w:val="en-US"/>
        </w:rPr>
        <w:t>Departmental managers</w:t>
      </w:r>
    </w:p>
    <w:p w:rsidR="001B10D9" w:rsidRPr="00F3112B" w:rsidRDefault="008869A3" w:rsidP="00205DE7">
      <w:pPr>
        <w:pStyle w:val="ListParagraph"/>
        <w:numPr>
          <w:ilvl w:val="0"/>
          <w:numId w:val="14"/>
        </w:numPr>
        <w:rPr>
          <w:b/>
          <w:lang w:val="en-US"/>
        </w:rPr>
      </w:pPr>
      <w:r w:rsidRPr="00F3112B">
        <w:rPr>
          <w:b/>
          <w:lang w:val="en-US"/>
        </w:rPr>
        <w:t>Executive Manager</w:t>
      </w:r>
      <w:r w:rsidR="005147DD">
        <w:rPr>
          <w:b/>
          <w:lang w:val="en-US"/>
        </w:rPr>
        <w:t>s</w:t>
      </w:r>
    </w:p>
    <w:p w:rsidR="001B10D9" w:rsidRPr="00F3112B" w:rsidRDefault="003964F0">
      <w:pPr>
        <w:pStyle w:val="Heading3"/>
        <w:rPr>
          <w:lang w:val="en-US"/>
        </w:rPr>
      </w:pPr>
      <w:bookmarkStart w:id="12" w:name="_Toc330097413"/>
      <w:bookmarkStart w:id="13" w:name="_Toc330097493"/>
      <w:bookmarkStart w:id="14" w:name="_Toc330097751"/>
      <w:bookmarkStart w:id="15" w:name="_Toc330097863"/>
      <w:bookmarkStart w:id="16" w:name="_Toc330183166"/>
      <w:bookmarkStart w:id="17" w:name="_Toc330190300"/>
      <w:bookmarkStart w:id="18" w:name="_Toc330190470"/>
      <w:bookmarkStart w:id="19" w:name="_Toc330197336"/>
      <w:bookmarkStart w:id="20" w:name="_Toc331481350"/>
      <w:bookmarkStart w:id="21" w:name="_Toc331556622"/>
      <w:bookmarkStart w:id="22" w:name="_Toc332614285"/>
      <w:bookmarkStart w:id="23" w:name="_Toc332705734"/>
      <w:bookmarkStart w:id="24" w:name="_Toc333058509"/>
      <w:bookmarkStart w:id="25" w:name="_Toc333058696"/>
      <w:bookmarkStart w:id="26" w:name="_Toc333825491"/>
      <w:bookmarkStart w:id="27" w:name="_Toc336073208"/>
      <w:bookmarkStart w:id="28" w:name="_Toc336316904"/>
      <w:bookmarkStart w:id="29" w:name="_Toc336403523"/>
      <w:bookmarkStart w:id="30" w:name="_Toc337886177"/>
      <w:bookmarkStart w:id="31" w:name="_Toc337889487"/>
      <w:bookmarkStart w:id="32" w:name="_Toc338585102"/>
      <w:bookmarkStart w:id="33" w:name="_Toc406990618"/>
      <w:bookmarkStart w:id="34" w:name="_Toc369293021"/>
      <w:r w:rsidRPr="00F3112B">
        <w:rPr>
          <w:lang w:val="en-US"/>
        </w:rPr>
        <w:t>I</w:t>
      </w:r>
      <w:r w:rsidR="005E6543" w:rsidRPr="00F3112B">
        <w:rPr>
          <w:lang w:val="en-US"/>
        </w:rPr>
        <w:t>nterviews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1B10D9" w:rsidRPr="00F3112B" w:rsidRDefault="00753926">
      <w:pPr>
        <w:rPr>
          <w:lang w:val="en-US"/>
        </w:rPr>
      </w:pPr>
      <w:r w:rsidRPr="00F3112B">
        <w:rPr>
          <w:lang w:val="en-US"/>
        </w:rPr>
        <w:t>Each interview has the following participants</w:t>
      </w:r>
      <w:r w:rsidR="005E6543" w:rsidRPr="00F3112B">
        <w:rPr>
          <w:lang w:val="en-US"/>
        </w:rPr>
        <w:t>:</w:t>
      </w:r>
    </w:p>
    <w:p w:rsidR="001B10D9" w:rsidRPr="00F3112B" w:rsidRDefault="005E6543" w:rsidP="00205DE7">
      <w:pPr>
        <w:pStyle w:val="ListParagraph"/>
        <w:numPr>
          <w:ilvl w:val="0"/>
          <w:numId w:val="17"/>
        </w:numPr>
        <w:rPr>
          <w:lang w:val="en-US"/>
        </w:rPr>
      </w:pPr>
      <w:r w:rsidRPr="00F3112B">
        <w:rPr>
          <w:lang w:val="en-US"/>
        </w:rPr>
        <w:t>Interviewer</w:t>
      </w:r>
      <w:r w:rsidR="00753926" w:rsidRPr="00F3112B">
        <w:rPr>
          <w:lang w:val="en-US"/>
        </w:rPr>
        <w:t>s (project manager and facilitator)</w:t>
      </w:r>
    </w:p>
    <w:p w:rsidR="001B10D9" w:rsidRPr="00F3112B" w:rsidRDefault="00753926" w:rsidP="00205DE7">
      <w:pPr>
        <w:pStyle w:val="ListParagraph"/>
        <w:numPr>
          <w:ilvl w:val="0"/>
          <w:numId w:val="17"/>
        </w:numPr>
        <w:rPr>
          <w:lang w:val="en-US"/>
        </w:rPr>
      </w:pPr>
      <w:r w:rsidRPr="00F3112B">
        <w:rPr>
          <w:lang w:val="en-US"/>
        </w:rPr>
        <w:t>A person from the</w:t>
      </w:r>
      <w:r w:rsidR="005E6543" w:rsidRPr="00F3112B">
        <w:rPr>
          <w:lang w:val="en-US"/>
        </w:rPr>
        <w:t xml:space="preserve"> </w:t>
      </w:r>
      <w:r w:rsidRPr="00F3112B">
        <w:rPr>
          <w:lang w:val="en-US"/>
        </w:rPr>
        <w:t xml:space="preserve">IRS </w:t>
      </w:r>
      <w:r w:rsidR="005E6543" w:rsidRPr="00F3112B">
        <w:rPr>
          <w:lang w:val="en-US"/>
        </w:rPr>
        <w:t>reference</w:t>
      </w:r>
      <w:r w:rsidRPr="00F3112B">
        <w:rPr>
          <w:lang w:val="en-US"/>
        </w:rPr>
        <w:t xml:space="preserve"> group</w:t>
      </w:r>
    </w:p>
    <w:p w:rsidR="001B10D9" w:rsidRPr="00F3112B" w:rsidRDefault="00753926" w:rsidP="00205DE7">
      <w:pPr>
        <w:pStyle w:val="ListParagraph"/>
        <w:numPr>
          <w:ilvl w:val="0"/>
          <w:numId w:val="17"/>
        </w:numPr>
        <w:rPr>
          <w:lang w:val="en-US"/>
        </w:rPr>
      </w:pPr>
      <w:r w:rsidRPr="00F3112B">
        <w:rPr>
          <w:lang w:val="en-US"/>
        </w:rPr>
        <w:t>Selected persons from section or management level.</w:t>
      </w:r>
    </w:p>
    <w:p w:rsidR="001B10D9" w:rsidRPr="00F3112B" w:rsidRDefault="005147DD">
      <w:pPr>
        <w:rPr>
          <w:lang w:val="en-US"/>
        </w:rPr>
      </w:pPr>
      <w:r>
        <w:rPr>
          <w:lang w:val="en-US"/>
        </w:rPr>
        <w:t xml:space="preserve">We have established </w:t>
      </w:r>
      <w:r w:rsidR="00753926" w:rsidRPr="00F3112B">
        <w:rPr>
          <w:lang w:val="en-US"/>
        </w:rPr>
        <w:t>sectional reports with the following content</w:t>
      </w:r>
      <w:r w:rsidR="005E6543" w:rsidRPr="00F3112B">
        <w:rPr>
          <w:lang w:val="en-US"/>
        </w:rPr>
        <w:t>: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Tasks, products,</w:t>
      </w:r>
      <w:r w:rsidR="00300026" w:rsidRPr="00F3112B">
        <w:rPr>
          <w:lang w:val="en-US"/>
        </w:rPr>
        <w:t xml:space="preserve"> and </w:t>
      </w:r>
      <w:r w:rsidRPr="00F3112B">
        <w:rPr>
          <w:lang w:val="en-US"/>
        </w:rPr>
        <w:t>objective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Why the tasks are performed in the context of DHS</w:t>
      </w:r>
    </w:p>
    <w:p w:rsidR="00A47314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Information used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Information not available that could improve section performance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Information exchange with others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 xml:space="preserve">Possible improvements of current </w:t>
      </w:r>
      <w:r w:rsidR="00FF748D" w:rsidRPr="00F3112B">
        <w:rPr>
          <w:lang w:val="en-US"/>
        </w:rPr>
        <w:t>systems</w:t>
      </w:r>
      <w:r w:rsidRPr="00F3112B">
        <w:rPr>
          <w:lang w:val="en-US"/>
        </w:rPr>
        <w:t xml:space="preserve"> and procedures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 xml:space="preserve">Improvements of current </w:t>
      </w:r>
      <w:r w:rsidR="00FF748D" w:rsidRPr="00F3112B">
        <w:rPr>
          <w:lang w:val="en-US"/>
        </w:rPr>
        <w:t>systems</w:t>
      </w:r>
      <w:r w:rsidRPr="00F3112B">
        <w:rPr>
          <w:lang w:val="en-US"/>
        </w:rPr>
        <w:t xml:space="preserve"> and procedures from integration of systems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Potential benefits from improved systems, procedures, and integration</w:t>
      </w:r>
    </w:p>
    <w:p w:rsidR="001B10D9" w:rsidRPr="00F3112B" w:rsidRDefault="00A47314" w:rsidP="00205DE7">
      <w:pPr>
        <w:pStyle w:val="ListParagraph"/>
        <w:numPr>
          <w:ilvl w:val="0"/>
          <w:numId w:val="18"/>
        </w:numPr>
        <w:rPr>
          <w:lang w:val="en-US"/>
        </w:rPr>
      </w:pPr>
      <w:r w:rsidRPr="00F3112B">
        <w:rPr>
          <w:lang w:val="en-US"/>
        </w:rPr>
        <w:t>Suggested solutions (not required)</w:t>
      </w:r>
      <w:r w:rsidR="005E6543" w:rsidRPr="00F3112B">
        <w:rPr>
          <w:lang w:val="en-US"/>
        </w:rPr>
        <w:t>.</w:t>
      </w:r>
    </w:p>
    <w:p w:rsidR="00F73378" w:rsidRPr="00F3112B" w:rsidRDefault="00F73378">
      <w:pPr>
        <w:spacing w:after="0"/>
        <w:rPr>
          <w:lang w:val="en-US"/>
        </w:rPr>
      </w:pPr>
      <w:bookmarkStart w:id="35" w:name="_Toc330097414"/>
      <w:bookmarkStart w:id="36" w:name="_Toc330097494"/>
      <w:bookmarkStart w:id="37" w:name="_Toc330097752"/>
      <w:bookmarkStart w:id="38" w:name="_Toc330097864"/>
      <w:bookmarkStart w:id="39" w:name="_Toc330183167"/>
      <w:bookmarkStart w:id="40" w:name="_Toc330190301"/>
      <w:bookmarkStart w:id="41" w:name="_Toc330190471"/>
      <w:bookmarkStart w:id="42" w:name="_Toc330197337"/>
      <w:bookmarkStart w:id="43" w:name="_Toc331481351"/>
      <w:bookmarkStart w:id="44" w:name="_Toc331556623"/>
      <w:bookmarkStart w:id="45" w:name="_Toc332614286"/>
      <w:bookmarkStart w:id="46" w:name="_Toc332705735"/>
      <w:bookmarkStart w:id="47" w:name="_Toc333058510"/>
      <w:bookmarkStart w:id="48" w:name="_Toc333058697"/>
      <w:bookmarkStart w:id="49" w:name="_Toc333825492"/>
      <w:bookmarkStart w:id="50" w:name="_Toc336073209"/>
      <w:bookmarkStart w:id="51" w:name="_Toc336316905"/>
      <w:bookmarkStart w:id="52" w:name="_Toc336403524"/>
      <w:bookmarkStart w:id="53" w:name="_Toc337886178"/>
      <w:bookmarkStart w:id="54" w:name="_Toc337889488"/>
      <w:bookmarkStart w:id="55" w:name="_Toc338585103"/>
      <w:r w:rsidRPr="00F3112B">
        <w:rPr>
          <w:lang w:val="en-US"/>
        </w:rPr>
        <w:br w:type="page"/>
      </w:r>
    </w:p>
    <w:p w:rsidR="001B10D9" w:rsidRPr="00F3112B" w:rsidRDefault="005147DD">
      <w:pPr>
        <w:rPr>
          <w:lang w:val="en-US"/>
        </w:rPr>
      </w:pPr>
      <w:r>
        <w:rPr>
          <w:lang w:val="en-US"/>
        </w:rPr>
        <w:lastRenderedPageBreak/>
        <w:t xml:space="preserve">We have established </w:t>
      </w:r>
      <w:r w:rsidR="00FF748D" w:rsidRPr="00F3112B">
        <w:rPr>
          <w:lang w:val="en-US"/>
        </w:rPr>
        <w:t>departmental</w:t>
      </w:r>
      <w:r w:rsidR="00A47314" w:rsidRPr="00F3112B">
        <w:rPr>
          <w:lang w:val="en-US"/>
        </w:rPr>
        <w:t xml:space="preserve"> reports</w:t>
      </w:r>
      <w:r w:rsidR="005E6543" w:rsidRPr="00F3112B">
        <w:rPr>
          <w:lang w:val="en-US"/>
        </w:rPr>
        <w:t>:</w:t>
      </w:r>
    </w:p>
    <w:p w:rsidR="00FF748D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bookmarkStart w:id="56" w:name="_Toc330097417"/>
      <w:bookmarkStart w:id="57" w:name="_Toc330097497"/>
      <w:bookmarkStart w:id="58" w:name="_Toc330097755"/>
      <w:bookmarkStart w:id="59" w:name="_Toc330097867"/>
      <w:bookmarkStart w:id="60" w:name="_Toc330183170"/>
      <w:bookmarkStart w:id="61" w:name="_Toc330190304"/>
      <w:bookmarkStart w:id="62" w:name="_Toc330190474"/>
      <w:bookmarkStart w:id="63" w:name="_Toc330197340"/>
      <w:bookmarkStart w:id="64" w:name="_Toc331481354"/>
      <w:bookmarkStart w:id="65" w:name="_Toc331556626"/>
      <w:bookmarkStart w:id="66" w:name="_Toc332614289"/>
      <w:bookmarkStart w:id="67" w:name="_Toc332705738"/>
      <w:bookmarkStart w:id="68" w:name="_Toc333058513"/>
      <w:bookmarkStart w:id="69" w:name="_Toc333058700"/>
      <w:bookmarkStart w:id="70" w:name="_Toc333825495"/>
      <w:bookmarkStart w:id="71" w:name="_Toc336073212"/>
      <w:bookmarkStart w:id="72" w:name="_Toc336316907"/>
      <w:bookmarkStart w:id="73" w:name="_Toc336403526"/>
      <w:bookmarkStart w:id="74" w:name="_Toc337886180"/>
      <w:bookmarkStart w:id="75" w:name="_Toc337889490"/>
      <w:bookmarkStart w:id="76" w:name="_Toc33858510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F3112B">
        <w:rPr>
          <w:lang w:val="en-US"/>
        </w:rPr>
        <w:t>Department responsibility and tasks</w:t>
      </w:r>
    </w:p>
    <w:p w:rsidR="00FF748D" w:rsidRPr="00F3112B" w:rsidRDefault="00FF748D" w:rsidP="00205DE7">
      <w:pPr>
        <w:pStyle w:val="ListParagraph"/>
        <w:numPr>
          <w:ilvl w:val="1"/>
          <w:numId w:val="19"/>
        </w:numPr>
        <w:rPr>
          <w:lang w:val="en-US"/>
        </w:rPr>
      </w:pPr>
      <w:r w:rsidRPr="00F3112B">
        <w:rPr>
          <w:lang w:val="en-US"/>
        </w:rPr>
        <w:t>W</w:t>
      </w:r>
      <w:r w:rsidR="00A47314" w:rsidRPr="00F3112B">
        <w:rPr>
          <w:lang w:val="en-US"/>
        </w:rPr>
        <w:t xml:space="preserve">ho are the primary </w:t>
      </w:r>
      <w:r w:rsidRPr="00F3112B">
        <w:rPr>
          <w:lang w:val="en-US"/>
        </w:rPr>
        <w:t>“clients”?</w:t>
      </w:r>
    </w:p>
    <w:p w:rsidR="001B10D9" w:rsidRPr="00F3112B" w:rsidRDefault="00A47314" w:rsidP="00205DE7">
      <w:pPr>
        <w:pStyle w:val="ListParagraph"/>
        <w:numPr>
          <w:ilvl w:val="1"/>
          <w:numId w:val="19"/>
        </w:numPr>
        <w:rPr>
          <w:lang w:val="en-US"/>
        </w:rPr>
      </w:pPr>
      <w:r w:rsidRPr="00F3112B">
        <w:rPr>
          <w:lang w:val="en-US"/>
        </w:rPr>
        <w:t xml:space="preserve">Who are the primary </w:t>
      </w:r>
      <w:r w:rsidR="00FF748D" w:rsidRPr="00F3112B">
        <w:rPr>
          <w:lang w:val="en-US"/>
        </w:rPr>
        <w:t>“</w:t>
      </w:r>
      <w:r w:rsidRPr="00F3112B">
        <w:rPr>
          <w:lang w:val="en-US"/>
        </w:rPr>
        <w:t>vendors”?</w:t>
      </w:r>
    </w:p>
    <w:p w:rsidR="001B10D9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r w:rsidRPr="00F3112B">
        <w:rPr>
          <w:lang w:val="en-US"/>
        </w:rPr>
        <w:t xml:space="preserve">The results and the result quality (client needs </w:t>
      </w:r>
      <w:r w:rsidR="00FF748D" w:rsidRPr="00F3112B">
        <w:rPr>
          <w:lang w:val="en-US"/>
        </w:rPr>
        <w:t>satisfied</w:t>
      </w:r>
      <w:r w:rsidRPr="00F3112B">
        <w:rPr>
          <w:lang w:val="en-US"/>
        </w:rPr>
        <w:t>) of the departments activity</w:t>
      </w:r>
    </w:p>
    <w:p w:rsidR="001B10D9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r w:rsidRPr="00F3112B">
        <w:rPr>
          <w:lang w:val="en-US"/>
        </w:rPr>
        <w:t>Expected and required quality of the departments products</w:t>
      </w:r>
    </w:p>
    <w:p w:rsidR="001B10D9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r w:rsidRPr="00F3112B">
        <w:rPr>
          <w:lang w:val="en-US"/>
        </w:rPr>
        <w:t>Need of improved information</w:t>
      </w:r>
    </w:p>
    <w:p w:rsidR="001B10D9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r w:rsidRPr="00F3112B">
        <w:rPr>
          <w:lang w:val="en-US"/>
        </w:rPr>
        <w:t>Potential improvement of decision foundation</w:t>
      </w:r>
    </w:p>
    <w:p w:rsidR="001B10D9" w:rsidRPr="00F3112B" w:rsidRDefault="00A47314" w:rsidP="00205DE7">
      <w:pPr>
        <w:pStyle w:val="ListParagraph"/>
        <w:numPr>
          <w:ilvl w:val="0"/>
          <w:numId w:val="19"/>
        </w:numPr>
        <w:rPr>
          <w:lang w:val="en-US"/>
        </w:rPr>
      </w:pPr>
      <w:r w:rsidRPr="00F3112B">
        <w:rPr>
          <w:lang w:val="en-US"/>
        </w:rPr>
        <w:t>Expected benefits from improvements</w:t>
      </w:r>
      <w:r w:rsidR="005E6543" w:rsidRPr="00F3112B">
        <w:rPr>
          <w:lang w:val="en-US"/>
        </w:rPr>
        <w:t>.</w:t>
      </w:r>
    </w:p>
    <w:p w:rsidR="001B10D9" w:rsidRPr="00F3112B" w:rsidRDefault="003964F0">
      <w:pPr>
        <w:rPr>
          <w:lang w:val="en-US"/>
        </w:rPr>
      </w:pPr>
      <w:r w:rsidRPr="00F3112B">
        <w:rPr>
          <w:lang w:val="en-US"/>
        </w:rPr>
        <w:t xml:space="preserve">We have established one </w:t>
      </w:r>
      <w:r w:rsidR="008869A3" w:rsidRPr="00F3112B">
        <w:rPr>
          <w:lang w:val="en-US"/>
        </w:rPr>
        <w:t>executive</w:t>
      </w:r>
      <w:r w:rsidR="005147DD">
        <w:rPr>
          <w:lang w:val="en-US"/>
        </w:rPr>
        <w:t xml:space="preserve"> level report</w:t>
      </w:r>
    </w:p>
    <w:p w:rsidR="00FC3F68" w:rsidRPr="00F3112B" w:rsidRDefault="00FC3F68" w:rsidP="00205DE7">
      <w:pPr>
        <w:pStyle w:val="ListParagraph"/>
        <w:numPr>
          <w:ilvl w:val="0"/>
          <w:numId w:val="20"/>
        </w:numPr>
        <w:rPr>
          <w:lang w:val="en-US"/>
        </w:rPr>
      </w:pPr>
      <w:r w:rsidRPr="00F3112B">
        <w:rPr>
          <w:lang w:val="en-US"/>
        </w:rPr>
        <w:t>The b</w:t>
      </w:r>
      <w:r w:rsidR="00300026" w:rsidRPr="00F3112B">
        <w:rPr>
          <w:lang w:val="en-US"/>
        </w:rPr>
        <w:t>u</w:t>
      </w:r>
      <w:r w:rsidRPr="00F3112B">
        <w:rPr>
          <w:lang w:val="en-US"/>
        </w:rPr>
        <w:t>siness objectives of DHS</w:t>
      </w:r>
    </w:p>
    <w:p w:rsidR="001B10D9" w:rsidRPr="00F3112B" w:rsidRDefault="00FC3F68" w:rsidP="00205DE7">
      <w:pPr>
        <w:pStyle w:val="ListParagraph"/>
        <w:numPr>
          <w:ilvl w:val="0"/>
          <w:numId w:val="20"/>
        </w:numPr>
        <w:rPr>
          <w:lang w:val="en-US"/>
        </w:rPr>
      </w:pPr>
      <w:r w:rsidRPr="00F3112B">
        <w:rPr>
          <w:lang w:val="en-US"/>
        </w:rPr>
        <w:t xml:space="preserve">Need </w:t>
      </w:r>
      <w:r w:rsidR="00192961" w:rsidRPr="00F3112B">
        <w:rPr>
          <w:lang w:val="en-US"/>
        </w:rPr>
        <w:t>of</w:t>
      </w:r>
      <w:r w:rsidRPr="00F3112B">
        <w:rPr>
          <w:lang w:val="en-US"/>
        </w:rPr>
        <w:t xml:space="preserve"> improved </w:t>
      </w:r>
      <w:r w:rsidR="00FF748D" w:rsidRPr="00F3112B">
        <w:rPr>
          <w:lang w:val="en-US"/>
        </w:rPr>
        <w:t>information</w:t>
      </w:r>
    </w:p>
    <w:p w:rsidR="001B10D9" w:rsidRPr="00F3112B" w:rsidRDefault="005E6543" w:rsidP="00205DE7">
      <w:pPr>
        <w:pStyle w:val="ListParagraph"/>
        <w:numPr>
          <w:ilvl w:val="0"/>
          <w:numId w:val="20"/>
        </w:numPr>
        <w:rPr>
          <w:lang w:val="en-US"/>
        </w:rPr>
      </w:pPr>
      <w:r w:rsidRPr="00F3112B">
        <w:rPr>
          <w:lang w:val="en-US"/>
        </w:rPr>
        <w:t>Pote</w:t>
      </w:r>
      <w:r w:rsidR="00E32B85" w:rsidRPr="00F3112B">
        <w:rPr>
          <w:lang w:val="en-US"/>
        </w:rPr>
        <w:t>ntial</w:t>
      </w:r>
      <w:r w:rsidRPr="00F3112B">
        <w:rPr>
          <w:lang w:val="en-US"/>
        </w:rPr>
        <w:t xml:space="preserve"> </w:t>
      </w:r>
      <w:r w:rsidR="00E32B85" w:rsidRPr="00F3112B">
        <w:rPr>
          <w:lang w:val="en-US"/>
        </w:rPr>
        <w:t xml:space="preserve">improvement of the foundation for </w:t>
      </w:r>
      <w:r w:rsidR="00FF748D" w:rsidRPr="00F3112B">
        <w:rPr>
          <w:lang w:val="en-US"/>
        </w:rPr>
        <w:t>decision-making</w:t>
      </w:r>
      <w:r w:rsidR="00E32B85" w:rsidRPr="00F3112B">
        <w:rPr>
          <w:lang w:val="en-US"/>
        </w:rPr>
        <w:t xml:space="preserve"> </w:t>
      </w:r>
    </w:p>
    <w:p w:rsidR="001B10D9" w:rsidRPr="00F3112B" w:rsidRDefault="00192961" w:rsidP="00205DE7">
      <w:pPr>
        <w:pStyle w:val="ListParagraph"/>
        <w:numPr>
          <w:ilvl w:val="0"/>
          <w:numId w:val="20"/>
        </w:numPr>
        <w:rPr>
          <w:lang w:val="en-US"/>
        </w:rPr>
      </w:pPr>
      <w:r w:rsidRPr="00F3112B">
        <w:rPr>
          <w:lang w:val="en-US"/>
        </w:rPr>
        <w:t>Expected benefits from improvements</w:t>
      </w:r>
      <w:r w:rsidR="005E6543" w:rsidRPr="00F3112B">
        <w:rPr>
          <w:lang w:val="en-US"/>
        </w:rPr>
        <w:t>.</w:t>
      </w:r>
    </w:p>
    <w:p w:rsidR="001B10D9" w:rsidRPr="00F3112B" w:rsidRDefault="003964F0">
      <w:pPr>
        <w:pStyle w:val="Heading3"/>
        <w:rPr>
          <w:lang w:val="en-US"/>
        </w:rPr>
      </w:pPr>
      <w:bookmarkStart w:id="77" w:name="_Toc369293022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F3112B">
        <w:rPr>
          <w:lang w:val="en-US"/>
        </w:rPr>
        <w:t>Consolidation of the interview reports</w:t>
      </w:r>
      <w:bookmarkEnd w:id="77"/>
    </w:p>
    <w:p w:rsidR="00192961" w:rsidRPr="00F3112B" w:rsidRDefault="00192961">
      <w:pPr>
        <w:rPr>
          <w:lang w:val="en-US"/>
        </w:rPr>
      </w:pPr>
      <w:r w:rsidRPr="00F3112B">
        <w:rPr>
          <w:lang w:val="en-US"/>
        </w:rPr>
        <w:t xml:space="preserve">The conclusions in the interview reports are coordinated on a workshop with the IRS </w:t>
      </w:r>
      <w:r w:rsidR="00FF748D" w:rsidRPr="00F3112B">
        <w:rPr>
          <w:lang w:val="en-US"/>
        </w:rPr>
        <w:t>Workgroup</w:t>
      </w:r>
      <w:r w:rsidRPr="00F3112B">
        <w:rPr>
          <w:lang w:val="en-US"/>
        </w:rPr>
        <w:t xml:space="preserve"> and the IRS </w:t>
      </w:r>
      <w:r w:rsidR="003964F0" w:rsidRPr="00F3112B">
        <w:rPr>
          <w:lang w:val="en-US"/>
        </w:rPr>
        <w:t>R</w:t>
      </w:r>
      <w:r w:rsidRPr="00F3112B">
        <w:rPr>
          <w:lang w:val="en-US"/>
        </w:rPr>
        <w:t>eference group.</w:t>
      </w:r>
    </w:p>
    <w:p w:rsidR="00241E75" w:rsidRPr="00F3112B" w:rsidRDefault="00241E75">
      <w:pPr>
        <w:rPr>
          <w:lang w:val="en-US"/>
        </w:rPr>
      </w:pPr>
      <w:r w:rsidRPr="00F3112B">
        <w:rPr>
          <w:lang w:val="en-US"/>
        </w:rPr>
        <w:t xml:space="preserve">This report is the result of </w:t>
      </w:r>
      <w:r w:rsidR="00F73378" w:rsidRPr="00F3112B">
        <w:rPr>
          <w:lang w:val="en-US"/>
        </w:rPr>
        <w:t xml:space="preserve">the </w:t>
      </w:r>
      <w:r w:rsidRPr="00F3112B">
        <w:rPr>
          <w:lang w:val="en-US"/>
        </w:rPr>
        <w:t>IRS interviews and</w:t>
      </w:r>
      <w:r w:rsidR="00F73378" w:rsidRPr="00F3112B">
        <w:rPr>
          <w:lang w:val="en-US"/>
        </w:rPr>
        <w:t xml:space="preserve"> the</w:t>
      </w:r>
      <w:r w:rsidRPr="00F3112B">
        <w:rPr>
          <w:lang w:val="en-US"/>
        </w:rPr>
        <w:t xml:space="preserve"> IRS consolidation workshop.</w:t>
      </w:r>
    </w:p>
    <w:p w:rsidR="001B10D9" w:rsidRPr="00F3112B" w:rsidRDefault="00241E75">
      <w:pPr>
        <w:pStyle w:val="Heading2"/>
        <w:rPr>
          <w:lang w:val="en-US"/>
        </w:rPr>
      </w:pPr>
      <w:bookmarkStart w:id="78" w:name="_Toc406990620"/>
      <w:bookmarkStart w:id="79" w:name="_Toc369293023"/>
      <w:r w:rsidRPr="00F3112B">
        <w:rPr>
          <w:lang w:val="en-US"/>
        </w:rPr>
        <w:t>Other source material</w:t>
      </w:r>
      <w:bookmarkEnd w:id="78"/>
      <w:bookmarkEnd w:id="79"/>
    </w:p>
    <w:p w:rsidR="001B10D9" w:rsidRPr="00F3112B" w:rsidRDefault="002B3EB7">
      <w:pPr>
        <w:pStyle w:val="Heading1"/>
        <w:rPr>
          <w:lang w:val="en-US"/>
        </w:rPr>
      </w:pPr>
      <w:bookmarkStart w:id="80" w:name="_Toc406990621"/>
      <w:bookmarkStart w:id="81" w:name="_Toc369293024"/>
      <w:r w:rsidRPr="00F3112B">
        <w:rPr>
          <w:lang w:val="en-US"/>
        </w:rPr>
        <w:lastRenderedPageBreak/>
        <w:t>Functional are</w:t>
      </w:r>
      <w:r w:rsidR="008869A3" w:rsidRPr="00F3112B">
        <w:rPr>
          <w:lang w:val="en-US"/>
        </w:rPr>
        <w:t>A</w:t>
      </w:r>
      <w:r w:rsidRPr="00F3112B">
        <w:rPr>
          <w:lang w:val="en-US"/>
        </w:rPr>
        <w:t xml:space="preserve"> information needs</w:t>
      </w:r>
      <w:bookmarkEnd w:id="80"/>
      <w:bookmarkEnd w:id="81"/>
    </w:p>
    <w:p w:rsidR="001B10D9" w:rsidRPr="00F3112B" w:rsidRDefault="005E6543">
      <w:pPr>
        <w:rPr>
          <w:lang w:val="en-US"/>
        </w:rPr>
      </w:pPr>
      <w:r w:rsidRPr="00F3112B">
        <w:rPr>
          <w:lang w:val="en-US"/>
        </w:rPr>
        <w:t>I</w:t>
      </w:r>
      <w:r w:rsidR="002B3EB7" w:rsidRPr="00F3112B">
        <w:rPr>
          <w:lang w:val="en-US"/>
        </w:rPr>
        <w:t>RS</w:t>
      </w:r>
      <w:r w:rsidRPr="00F3112B">
        <w:rPr>
          <w:lang w:val="en-US"/>
        </w:rPr>
        <w:t xml:space="preserve"> </w:t>
      </w:r>
      <w:r w:rsidR="002B3EB7" w:rsidRPr="00F3112B">
        <w:rPr>
          <w:lang w:val="en-US"/>
        </w:rPr>
        <w:t>has been conducted within the following o</w:t>
      </w:r>
      <w:r w:rsidRPr="00F3112B">
        <w:rPr>
          <w:lang w:val="en-US"/>
        </w:rPr>
        <w:t>rgani</w:t>
      </w:r>
      <w:r w:rsidR="002B3EB7" w:rsidRPr="00F3112B">
        <w:rPr>
          <w:lang w:val="en-US"/>
        </w:rPr>
        <w:t>z</w:t>
      </w:r>
      <w:r w:rsidRPr="00F3112B">
        <w:rPr>
          <w:lang w:val="en-US"/>
        </w:rPr>
        <w:t>ation</w:t>
      </w:r>
      <w:r w:rsidR="002B3EB7" w:rsidRPr="00F3112B">
        <w:rPr>
          <w:lang w:val="en-US"/>
        </w:rPr>
        <w:t xml:space="preserve"> structure</w:t>
      </w:r>
      <w:r w:rsidRPr="00F3112B">
        <w:rPr>
          <w:lang w:val="en-US"/>
        </w:rPr>
        <w:t>:</w:t>
      </w:r>
    </w:p>
    <w:p w:rsidR="001B10D9" w:rsidRPr="00F3112B" w:rsidRDefault="001A3E7C" w:rsidP="000E7AF5">
      <w:pPr>
        <w:jc w:val="center"/>
        <w:rPr>
          <w:lang w:val="en-US"/>
        </w:rPr>
      </w:pPr>
      <w:r w:rsidRPr="00F3112B">
        <w:rPr>
          <w:noProof/>
          <w:lang w:val="en-US"/>
        </w:rPr>
        <w:drawing>
          <wp:inline distT="0" distB="0" distL="0" distR="0" wp14:anchorId="5166F49E" wp14:editId="75C33FB1">
            <wp:extent cx="3805267" cy="1366400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450" cy="136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12B">
        <w:rPr>
          <w:lang w:val="en-US"/>
        </w:rPr>
        <w:t xml:space="preserve">  </w:t>
      </w:r>
    </w:p>
    <w:p w:rsidR="001B10D9" w:rsidRPr="00F3112B" w:rsidRDefault="00331385">
      <w:pPr>
        <w:pStyle w:val="Heading2"/>
        <w:rPr>
          <w:lang w:val="en-US"/>
        </w:rPr>
      </w:pPr>
      <w:bookmarkStart w:id="82" w:name="_Toc369293025"/>
      <w:r>
        <w:rPr>
          <w:lang w:val="en-US"/>
        </w:rPr>
        <w:t>Executive level</w:t>
      </w:r>
      <w:bookmarkEnd w:id="82"/>
    </w:p>
    <w:p w:rsidR="009F4A76" w:rsidRPr="00F3112B" w:rsidRDefault="009F4A76" w:rsidP="00302639">
      <w:pPr>
        <w:pStyle w:val="Heading3"/>
        <w:rPr>
          <w:lang w:val="en-US"/>
        </w:rPr>
      </w:pPr>
      <w:bookmarkStart w:id="83" w:name="_Toc369293026"/>
      <w:bookmarkStart w:id="84" w:name="_Toc406990626"/>
      <w:r w:rsidRPr="00F3112B">
        <w:rPr>
          <w:lang w:val="en-US"/>
        </w:rPr>
        <w:t>The b</w:t>
      </w:r>
      <w:r w:rsidR="00302639" w:rsidRPr="00F3112B">
        <w:rPr>
          <w:lang w:val="en-US"/>
        </w:rPr>
        <w:t>u</w:t>
      </w:r>
      <w:r w:rsidRPr="00F3112B">
        <w:rPr>
          <w:lang w:val="en-US"/>
        </w:rPr>
        <w:t>siness objectives</w:t>
      </w:r>
      <w:bookmarkEnd w:id="83"/>
    </w:p>
    <w:p w:rsidR="009F4A76" w:rsidRPr="00F3112B" w:rsidRDefault="009F4A76" w:rsidP="00302639">
      <w:pPr>
        <w:pStyle w:val="Heading3"/>
        <w:rPr>
          <w:lang w:val="en-US"/>
        </w:rPr>
      </w:pPr>
      <w:bookmarkStart w:id="85" w:name="_Toc369293027"/>
      <w:r w:rsidRPr="00F3112B">
        <w:rPr>
          <w:lang w:val="en-US"/>
        </w:rPr>
        <w:t xml:space="preserve">Need of improved </w:t>
      </w:r>
      <w:r w:rsidR="00302639" w:rsidRPr="00F3112B">
        <w:rPr>
          <w:lang w:val="en-US"/>
        </w:rPr>
        <w:t>information</w:t>
      </w:r>
      <w:bookmarkEnd w:id="85"/>
    </w:p>
    <w:p w:rsidR="009F4A76" w:rsidRPr="00F3112B" w:rsidRDefault="00300026" w:rsidP="001109EC">
      <w:pPr>
        <w:pStyle w:val="Heading3"/>
        <w:rPr>
          <w:lang w:val="en-US"/>
        </w:rPr>
      </w:pPr>
      <w:bookmarkStart w:id="86" w:name="_Toc369293028"/>
      <w:r w:rsidRPr="00F3112B">
        <w:rPr>
          <w:lang w:val="en-US"/>
        </w:rPr>
        <w:t xml:space="preserve">Potential improvement of the foundation for </w:t>
      </w:r>
      <w:r w:rsidR="00FF748D" w:rsidRPr="00F3112B">
        <w:rPr>
          <w:lang w:val="en-US"/>
        </w:rPr>
        <w:t>decision-making</w:t>
      </w:r>
      <w:bookmarkEnd w:id="86"/>
    </w:p>
    <w:p w:rsidR="001B10D9" w:rsidRPr="00F3112B" w:rsidRDefault="00302639">
      <w:pPr>
        <w:pStyle w:val="Heading3"/>
        <w:rPr>
          <w:lang w:val="en-US"/>
        </w:rPr>
      </w:pPr>
      <w:bookmarkStart w:id="87" w:name="_Toc369293029"/>
      <w:r w:rsidRPr="00F3112B">
        <w:rPr>
          <w:lang w:val="en-US"/>
        </w:rPr>
        <w:t>Expected benefits from improvements</w:t>
      </w:r>
      <w:bookmarkEnd w:id="84"/>
      <w:bookmarkEnd w:id="87"/>
    </w:p>
    <w:p w:rsidR="001B10D9" w:rsidRPr="00F3112B" w:rsidRDefault="00331385" w:rsidP="001A3E7C">
      <w:pPr>
        <w:pStyle w:val="Heading2"/>
        <w:keepNext/>
        <w:rPr>
          <w:lang w:val="en-US"/>
        </w:rPr>
      </w:pPr>
      <w:bookmarkStart w:id="88" w:name="_Toc369293030"/>
      <w:r>
        <w:rPr>
          <w:lang w:val="en-US"/>
        </w:rPr>
        <w:t>Department 1</w:t>
      </w:r>
      <w:bookmarkEnd w:id="88"/>
    </w:p>
    <w:p w:rsidR="001B10D9" w:rsidRPr="00F3112B" w:rsidRDefault="005E6543">
      <w:pPr>
        <w:pStyle w:val="Heading3"/>
        <w:rPr>
          <w:lang w:val="en-US"/>
        </w:rPr>
      </w:pPr>
      <w:bookmarkStart w:id="89" w:name="_Toc406990628"/>
      <w:bookmarkStart w:id="90" w:name="_Toc369293031"/>
      <w:r w:rsidRPr="00F3112B">
        <w:rPr>
          <w:lang w:val="en-US"/>
        </w:rPr>
        <w:t>Produ</w:t>
      </w:r>
      <w:r w:rsidR="002B7555" w:rsidRPr="00F3112B">
        <w:rPr>
          <w:lang w:val="en-US"/>
        </w:rPr>
        <w:t>c</w:t>
      </w:r>
      <w:r w:rsidRPr="00F3112B">
        <w:rPr>
          <w:lang w:val="en-US"/>
        </w:rPr>
        <w:t>t</w:t>
      </w:r>
      <w:bookmarkEnd w:id="89"/>
      <w:r w:rsidR="002B7555" w:rsidRPr="00F3112B">
        <w:rPr>
          <w:lang w:val="en-US"/>
        </w:rPr>
        <w:t>s</w:t>
      </w:r>
      <w:bookmarkEnd w:id="90"/>
    </w:p>
    <w:p w:rsidR="001B10D9" w:rsidRPr="00F3112B" w:rsidRDefault="00E32B85">
      <w:pPr>
        <w:pStyle w:val="Heading3"/>
        <w:rPr>
          <w:lang w:val="en-US"/>
        </w:rPr>
      </w:pPr>
      <w:bookmarkStart w:id="91" w:name="_Toc369293032"/>
      <w:r w:rsidRPr="00F3112B">
        <w:rPr>
          <w:lang w:val="en-US"/>
        </w:rPr>
        <w:t>Objective</w:t>
      </w:r>
      <w:bookmarkEnd w:id="91"/>
    </w:p>
    <w:p w:rsidR="001B10D9" w:rsidRPr="00F3112B" w:rsidRDefault="00300026" w:rsidP="001109EC">
      <w:pPr>
        <w:pStyle w:val="Heading3"/>
        <w:rPr>
          <w:lang w:val="en-US"/>
        </w:rPr>
      </w:pPr>
      <w:bookmarkStart w:id="92" w:name="_Toc369293033"/>
      <w:r w:rsidRPr="00F3112B">
        <w:rPr>
          <w:lang w:val="en-US"/>
        </w:rPr>
        <w:t xml:space="preserve">The results and the result quality (client needs </w:t>
      </w:r>
      <w:r w:rsidR="00FF748D" w:rsidRPr="00F3112B">
        <w:rPr>
          <w:lang w:val="en-US"/>
        </w:rPr>
        <w:t>satisfied</w:t>
      </w:r>
      <w:r w:rsidRPr="00F3112B">
        <w:rPr>
          <w:lang w:val="en-US"/>
        </w:rPr>
        <w:t>) of the departments activity</w:t>
      </w:r>
      <w:bookmarkEnd w:id="92"/>
    </w:p>
    <w:p w:rsidR="001B10D9" w:rsidRPr="00F3112B" w:rsidRDefault="005F0A43">
      <w:pPr>
        <w:pStyle w:val="Heading3"/>
        <w:rPr>
          <w:lang w:val="en-US"/>
        </w:rPr>
      </w:pPr>
      <w:bookmarkStart w:id="93" w:name="_Toc369293034"/>
      <w:r w:rsidRPr="00F3112B">
        <w:rPr>
          <w:lang w:val="en-US"/>
        </w:rPr>
        <w:t>Suggested procedure improvements and their benefits</w:t>
      </w:r>
      <w:bookmarkEnd w:id="93"/>
    </w:p>
    <w:p w:rsidR="00331385" w:rsidRPr="00F3112B" w:rsidRDefault="00331385" w:rsidP="00331385">
      <w:pPr>
        <w:pStyle w:val="Heading2"/>
        <w:keepNext/>
        <w:rPr>
          <w:lang w:val="en-US"/>
        </w:rPr>
      </w:pPr>
      <w:bookmarkStart w:id="94" w:name="_Toc369293035"/>
      <w:bookmarkStart w:id="95" w:name="_Toc406990632"/>
      <w:r>
        <w:rPr>
          <w:lang w:val="en-US"/>
        </w:rPr>
        <w:t>Department 2</w:t>
      </w:r>
      <w:bookmarkEnd w:id="94"/>
    </w:p>
    <w:p w:rsidR="00331385" w:rsidRPr="00F3112B" w:rsidRDefault="00331385" w:rsidP="00331385">
      <w:pPr>
        <w:pStyle w:val="Heading3"/>
        <w:rPr>
          <w:lang w:val="en-US"/>
        </w:rPr>
      </w:pPr>
      <w:bookmarkStart w:id="96" w:name="_Toc369293036"/>
      <w:r w:rsidRPr="00F3112B">
        <w:rPr>
          <w:lang w:val="en-US"/>
        </w:rPr>
        <w:t>Products</w:t>
      </w:r>
      <w:bookmarkEnd w:id="96"/>
    </w:p>
    <w:p w:rsidR="00331385" w:rsidRPr="00F3112B" w:rsidRDefault="00331385" w:rsidP="00331385">
      <w:pPr>
        <w:pStyle w:val="Heading3"/>
        <w:rPr>
          <w:lang w:val="en-US"/>
        </w:rPr>
      </w:pPr>
      <w:bookmarkStart w:id="97" w:name="_Toc369293037"/>
      <w:r w:rsidRPr="00F3112B">
        <w:rPr>
          <w:lang w:val="en-US"/>
        </w:rPr>
        <w:t>Objective</w:t>
      </w:r>
      <w:bookmarkEnd w:id="97"/>
    </w:p>
    <w:p w:rsidR="00331385" w:rsidRPr="00F3112B" w:rsidRDefault="00331385" w:rsidP="00331385">
      <w:pPr>
        <w:pStyle w:val="Heading3"/>
        <w:rPr>
          <w:lang w:val="en-US"/>
        </w:rPr>
      </w:pPr>
      <w:bookmarkStart w:id="98" w:name="_Toc369293038"/>
      <w:r w:rsidRPr="00F3112B">
        <w:rPr>
          <w:lang w:val="en-US"/>
        </w:rPr>
        <w:t>The results and the result quality (client needs satisfied) of the departments activity</w:t>
      </w:r>
      <w:bookmarkEnd w:id="98"/>
    </w:p>
    <w:p w:rsidR="00331385" w:rsidRDefault="00331385" w:rsidP="00331385">
      <w:pPr>
        <w:pStyle w:val="Heading3"/>
        <w:rPr>
          <w:lang w:val="en-US"/>
        </w:rPr>
      </w:pPr>
      <w:bookmarkStart w:id="99" w:name="_Toc369293039"/>
      <w:r w:rsidRPr="00F3112B">
        <w:rPr>
          <w:lang w:val="en-US"/>
        </w:rPr>
        <w:t>Suggested procedure improvements and their benefits</w:t>
      </w:r>
      <w:bookmarkEnd w:id="99"/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…</w:t>
      </w:r>
    </w:p>
    <w:p w:rsidR="001B10D9" w:rsidRPr="00F3112B" w:rsidRDefault="00331385" w:rsidP="008869A3">
      <w:pPr>
        <w:pStyle w:val="Heading2"/>
        <w:keepNext/>
        <w:rPr>
          <w:lang w:val="en-US"/>
        </w:rPr>
      </w:pPr>
      <w:bookmarkStart w:id="100" w:name="_Toc369293040"/>
      <w:bookmarkEnd w:id="95"/>
      <w:r>
        <w:rPr>
          <w:lang w:val="en-US"/>
        </w:rPr>
        <w:t>Department nn</w:t>
      </w:r>
      <w:bookmarkEnd w:id="100"/>
    </w:p>
    <w:p w:rsidR="001B10D9" w:rsidRPr="00F3112B" w:rsidRDefault="00331385">
      <w:pPr>
        <w:pStyle w:val="Heading1"/>
        <w:rPr>
          <w:lang w:val="en-US"/>
        </w:rPr>
      </w:pPr>
      <w:bookmarkStart w:id="101" w:name="_Toc369293041"/>
      <w:r>
        <w:rPr>
          <w:lang w:val="en-US"/>
        </w:rPr>
        <w:lastRenderedPageBreak/>
        <w:t>SOLUTION</w:t>
      </w:r>
      <w:r w:rsidR="00B62A2C" w:rsidRPr="00F3112B">
        <w:rPr>
          <w:lang w:val="en-US"/>
        </w:rPr>
        <w:t xml:space="preserve"> </w:t>
      </w:r>
      <w:r w:rsidR="001109EC" w:rsidRPr="00F3112B">
        <w:rPr>
          <w:lang w:val="en-US"/>
        </w:rPr>
        <w:t>requirements</w:t>
      </w:r>
      <w:bookmarkEnd w:id="101"/>
    </w:p>
    <w:p w:rsidR="003B4D29" w:rsidRPr="00F3112B" w:rsidRDefault="003B4D29">
      <w:pPr>
        <w:pStyle w:val="NormalIndent"/>
        <w:rPr>
          <w:lang w:val="en-US"/>
        </w:rPr>
      </w:pPr>
      <w:r w:rsidRPr="00F3112B">
        <w:rPr>
          <w:lang w:val="en-US"/>
        </w:rPr>
        <w:t xml:space="preserve">This </w:t>
      </w:r>
      <w:r w:rsidR="005934D9" w:rsidRPr="00F3112B">
        <w:rPr>
          <w:lang w:val="en-US"/>
        </w:rPr>
        <w:t>consolidated</w:t>
      </w:r>
      <w:r w:rsidRPr="00F3112B">
        <w:rPr>
          <w:lang w:val="en-US"/>
        </w:rPr>
        <w:t xml:space="preserve"> IRS report does not only describe the requirements to an IT based solution, it also describes the requirements </w:t>
      </w:r>
      <w:r w:rsidR="00331385">
        <w:rPr>
          <w:lang w:val="en-US"/>
        </w:rPr>
        <w:t>for</w:t>
      </w:r>
      <w:r w:rsidRPr="00F3112B">
        <w:rPr>
          <w:lang w:val="en-US"/>
        </w:rPr>
        <w:t xml:space="preserve"> better </w:t>
      </w:r>
      <w:r w:rsidR="008869A3" w:rsidRPr="00F3112B">
        <w:rPr>
          <w:lang w:val="en-US"/>
        </w:rPr>
        <w:t xml:space="preserve">business </w:t>
      </w:r>
      <w:r w:rsidRPr="00F3112B">
        <w:rPr>
          <w:lang w:val="en-US"/>
        </w:rPr>
        <w:t>workflows</w:t>
      </w:r>
      <w:r w:rsidR="00331385">
        <w:rPr>
          <w:lang w:val="en-US"/>
        </w:rPr>
        <w:t xml:space="preserve"> (use cases)</w:t>
      </w:r>
      <w:r w:rsidRPr="00F3112B">
        <w:rPr>
          <w:lang w:val="en-US"/>
        </w:rPr>
        <w:t>.</w:t>
      </w:r>
    </w:p>
    <w:p w:rsidR="001B10D9" w:rsidRPr="00F3112B" w:rsidRDefault="005E6543">
      <w:pPr>
        <w:pStyle w:val="Heading2"/>
        <w:rPr>
          <w:lang w:val="en-US"/>
        </w:rPr>
      </w:pPr>
      <w:bookmarkStart w:id="102" w:name="_Ref406939187"/>
      <w:bookmarkStart w:id="103" w:name="_Ref406939192"/>
      <w:bookmarkStart w:id="104" w:name="_Toc406990674"/>
      <w:bookmarkStart w:id="105" w:name="_Toc369293042"/>
      <w:r w:rsidRPr="00F3112B">
        <w:rPr>
          <w:lang w:val="en-US"/>
        </w:rPr>
        <w:t>Gener</w:t>
      </w:r>
      <w:r w:rsidR="001109EC" w:rsidRPr="00F3112B">
        <w:rPr>
          <w:lang w:val="en-US"/>
        </w:rPr>
        <w:t>al</w:t>
      </w:r>
      <w:r w:rsidRPr="00F3112B">
        <w:rPr>
          <w:lang w:val="en-US"/>
        </w:rPr>
        <w:t xml:space="preserve"> system</w:t>
      </w:r>
      <w:r w:rsidR="001109EC" w:rsidRPr="00F3112B">
        <w:rPr>
          <w:lang w:val="en-US"/>
        </w:rPr>
        <w:t xml:space="preserve"> requirements</w:t>
      </w:r>
      <w:bookmarkEnd w:id="102"/>
      <w:bookmarkEnd w:id="103"/>
      <w:bookmarkEnd w:id="104"/>
      <w:bookmarkEnd w:id="105"/>
    </w:p>
    <w:p w:rsidR="001B10D9" w:rsidRPr="00F3112B" w:rsidRDefault="001109EC">
      <w:pPr>
        <w:pStyle w:val="Heading2"/>
        <w:rPr>
          <w:lang w:val="en-US"/>
        </w:rPr>
      </w:pPr>
      <w:bookmarkStart w:id="106" w:name="_Toc369293043"/>
      <w:r w:rsidRPr="00F3112B">
        <w:rPr>
          <w:lang w:val="en-US"/>
        </w:rPr>
        <w:t>information system Modules</w:t>
      </w:r>
      <w:bookmarkEnd w:id="106"/>
    </w:p>
    <w:p w:rsidR="001B10D9" w:rsidRPr="00F3112B" w:rsidRDefault="00BB3905">
      <w:pPr>
        <w:rPr>
          <w:lang w:val="en-US"/>
        </w:rPr>
      </w:pPr>
      <w:r w:rsidRPr="00F3112B">
        <w:rPr>
          <w:lang w:val="en-US"/>
        </w:rPr>
        <w:t xml:space="preserve">For each module, selected parts of the overall information model will be presented to illustrate </w:t>
      </w:r>
      <w:r w:rsidR="00331385">
        <w:rPr>
          <w:lang w:val="en-US"/>
        </w:rPr>
        <w:t>the objects used in the module.</w:t>
      </w:r>
    </w:p>
    <w:p w:rsidR="001B10D9" w:rsidRDefault="00331385">
      <w:pPr>
        <w:pStyle w:val="Heading2"/>
        <w:rPr>
          <w:lang w:val="en-US"/>
        </w:rPr>
      </w:pPr>
      <w:bookmarkStart w:id="107" w:name="_Toc369293044"/>
      <w:r>
        <w:rPr>
          <w:lang w:val="en-US"/>
        </w:rPr>
        <w:t>Module 1</w:t>
      </w:r>
      <w:bookmarkEnd w:id="107"/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Pertinent information model in Entity Relationship (ER) Diagram.</w:t>
      </w:r>
    </w:p>
    <w:p w:rsidR="00FE22DE" w:rsidRDefault="00FE22DE" w:rsidP="00FE22DE">
      <w:pPr>
        <w:pStyle w:val="Heading3"/>
        <w:rPr>
          <w:lang w:val="en-US"/>
        </w:rPr>
      </w:pPr>
      <w:bookmarkStart w:id="108" w:name="_Toc369293045"/>
      <w:r>
        <w:rPr>
          <w:lang w:val="en-US"/>
        </w:rPr>
        <w:t>Business Case 1</w:t>
      </w:r>
      <w:bookmarkEnd w:id="108"/>
    </w:p>
    <w:p w:rsidR="00FE22DE" w:rsidRDefault="00FE22DE" w:rsidP="00FE22DE">
      <w:pPr>
        <w:rPr>
          <w:lang w:val="en-US"/>
        </w:rPr>
      </w:pPr>
      <w:r>
        <w:rPr>
          <w:lang w:val="en-US"/>
        </w:rPr>
        <w:t>Dataflow Diagrams (DFD) as needed</w:t>
      </w:r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Workflow documentation as needed</w:t>
      </w:r>
    </w:p>
    <w:p w:rsidR="00FE22DE" w:rsidRDefault="00FE22DE" w:rsidP="00FE22DE">
      <w:pPr>
        <w:pStyle w:val="Heading3"/>
        <w:rPr>
          <w:lang w:val="en-US"/>
        </w:rPr>
      </w:pPr>
      <w:bookmarkStart w:id="109" w:name="_Toc369293046"/>
      <w:r>
        <w:rPr>
          <w:lang w:val="en-US"/>
        </w:rPr>
        <w:t>Business Case 2</w:t>
      </w:r>
      <w:bookmarkEnd w:id="109"/>
    </w:p>
    <w:p w:rsidR="00FE22DE" w:rsidRPr="00331385" w:rsidRDefault="00FE22DE" w:rsidP="00FE22DE">
      <w:pPr>
        <w:rPr>
          <w:lang w:val="en-US"/>
        </w:rPr>
      </w:pPr>
      <w:r>
        <w:rPr>
          <w:lang w:val="en-US"/>
        </w:rPr>
        <w:t>…</w:t>
      </w:r>
    </w:p>
    <w:p w:rsidR="00FE22DE" w:rsidRPr="00F3112B" w:rsidRDefault="00FE22DE" w:rsidP="00FE22DE">
      <w:pPr>
        <w:pStyle w:val="Heading3"/>
        <w:rPr>
          <w:lang w:val="en-US"/>
        </w:rPr>
      </w:pPr>
      <w:bookmarkStart w:id="110" w:name="_Toc369293047"/>
      <w:r>
        <w:rPr>
          <w:lang w:val="en-US"/>
        </w:rPr>
        <w:t xml:space="preserve">Business Case </w:t>
      </w:r>
      <w:proofErr w:type="spellStart"/>
      <w:r>
        <w:rPr>
          <w:lang w:val="en-US"/>
        </w:rPr>
        <w:t>nn</w:t>
      </w:r>
      <w:bookmarkEnd w:id="110"/>
      <w:proofErr w:type="spellEnd"/>
    </w:p>
    <w:p w:rsidR="001B10D9" w:rsidRPr="00F3112B" w:rsidRDefault="00331385">
      <w:pPr>
        <w:pStyle w:val="Heading2"/>
        <w:rPr>
          <w:lang w:val="en-US"/>
        </w:rPr>
      </w:pPr>
      <w:bookmarkStart w:id="111" w:name="_Toc369293048"/>
      <w:r>
        <w:rPr>
          <w:lang w:val="en-US"/>
        </w:rPr>
        <w:t>Module 2</w:t>
      </w:r>
      <w:bookmarkEnd w:id="111"/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Pertinent information model in ER Diagram.</w:t>
      </w:r>
    </w:p>
    <w:p w:rsidR="001B10D9" w:rsidRPr="00F3112B" w:rsidRDefault="00331385">
      <w:pPr>
        <w:pStyle w:val="Heading3"/>
        <w:rPr>
          <w:lang w:val="en-US"/>
        </w:rPr>
      </w:pPr>
      <w:bookmarkStart w:id="112" w:name="_Toc369293049"/>
      <w:r>
        <w:rPr>
          <w:lang w:val="en-US"/>
        </w:rPr>
        <w:t>Business Case 1</w:t>
      </w:r>
      <w:bookmarkEnd w:id="112"/>
    </w:p>
    <w:p w:rsidR="001B10D9" w:rsidRDefault="00331385">
      <w:pPr>
        <w:pStyle w:val="Heading3"/>
        <w:rPr>
          <w:lang w:val="en-US"/>
        </w:rPr>
      </w:pPr>
      <w:bookmarkStart w:id="113" w:name="_Toc369293050"/>
      <w:r>
        <w:rPr>
          <w:lang w:val="en-US"/>
        </w:rPr>
        <w:t>Business Case 2</w:t>
      </w:r>
      <w:bookmarkEnd w:id="113"/>
    </w:p>
    <w:p w:rsidR="00331385" w:rsidRPr="00331385" w:rsidRDefault="00331385" w:rsidP="00331385">
      <w:pPr>
        <w:rPr>
          <w:lang w:val="en-US"/>
        </w:rPr>
      </w:pPr>
      <w:r>
        <w:rPr>
          <w:lang w:val="en-US"/>
        </w:rPr>
        <w:t>…</w:t>
      </w:r>
    </w:p>
    <w:p w:rsidR="001B10D9" w:rsidRDefault="00331385">
      <w:pPr>
        <w:pStyle w:val="Heading3"/>
        <w:rPr>
          <w:lang w:val="en-US"/>
        </w:rPr>
      </w:pPr>
      <w:bookmarkStart w:id="114" w:name="_Toc369293051"/>
      <w:r>
        <w:rPr>
          <w:lang w:val="en-US"/>
        </w:rPr>
        <w:t xml:space="preserve">Business Case </w:t>
      </w:r>
      <w:proofErr w:type="spellStart"/>
      <w:r>
        <w:rPr>
          <w:lang w:val="en-US"/>
        </w:rPr>
        <w:t>nn</w:t>
      </w:r>
      <w:bookmarkEnd w:id="114"/>
      <w:proofErr w:type="spellEnd"/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…</w:t>
      </w:r>
    </w:p>
    <w:p w:rsidR="00FE22DE" w:rsidRPr="00F3112B" w:rsidRDefault="00FE22DE" w:rsidP="00FE22DE">
      <w:pPr>
        <w:pStyle w:val="Heading2"/>
        <w:rPr>
          <w:lang w:val="en-US"/>
        </w:rPr>
      </w:pPr>
      <w:bookmarkStart w:id="115" w:name="_Toc369293052"/>
      <w:r>
        <w:rPr>
          <w:lang w:val="en-US"/>
        </w:rPr>
        <w:t>Module NN</w:t>
      </w:r>
      <w:bookmarkEnd w:id="115"/>
    </w:p>
    <w:p w:rsidR="00FE22DE" w:rsidRPr="00FE22DE" w:rsidRDefault="00FE22DE" w:rsidP="00FE22DE">
      <w:pPr>
        <w:rPr>
          <w:lang w:val="en-US"/>
        </w:rPr>
      </w:pPr>
      <w:r>
        <w:rPr>
          <w:lang w:val="en-US"/>
        </w:rPr>
        <w:t>Pertinent information model in ER Diagram.</w:t>
      </w:r>
    </w:p>
    <w:p w:rsidR="00FE22DE" w:rsidRPr="00F3112B" w:rsidRDefault="00FE22DE" w:rsidP="00FE22DE">
      <w:pPr>
        <w:pStyle w:val="Heading3"/>
        <w:rPr>
          <w:lang w:val="en-US"/>
        </w:rPr>
      </w:pPr>
      <w:bookmarkStart w:id="116" w:name="_Toc369293053"/>
      <w:r>
        <w:rPr>
          <w:lang w:val="en-US"/>
        </w:rPr>
        <w:t>Business Case 1</w:t>
      </w:r>
      <w:bookmarkEnd w:id="116"/>
    </w:p>
    <w:p w:rsidR="00FE22DE" w:rsidRDefault="00FE22DE" w:rsidP="00FE22DE">
      <w:pPr>
        <w:pStyle w:val="Heading3"/>
        <w:rPr>
          <w:lang w:val="en-US"/>
        </w:rPr>
      </w:pPr>
      <w:bookmarkStart w:id="117" w:name="_Toc369293054"/>
      <w:r>
        <w:rPr>
          <w:lang w:val="en-US"/>
        </w:rPr>
        <w:t>Business Case 2</w:t>
      </w:r>
      <w:bookmarkEnd w:id="117"/>
    </w:p>
    <w:p w:rsidR="00FE22DE" w:rsidRPr="00331385" w:rsidRDefault="00FE22DE" w:rsidP="00FE22DE">
      <w:pPr>
        <w:rPr>
          <w:lang w:val="en-US"/>
        </w:rPr>
      </w:pPr>
      <w:r>
        <w:rPr>
          <w:lang w:val="en-US"/>
        </w:rPr>
        <w:t>…</w:t>
      </w:r>
    </w:p>
    <w:p w:rsidR="00FE22DE" w:rsidRPr="00F3112B" w:rsidRDefault="00FE22DE" w:rsidP="00FE22DE">
      <w:pPr>
        <w:pStyle w:val="Heading3"/>
        <w:rPr>
          <w:lang w:val="en-US"/>
        </w:rPr>
      </w:pPr>
      <w:bookmarkStart w:id="118" w:name="_Toc369293055"/>
      <w:r>
        <w:rPr>
          <w:lang w:val="en-US"/>
        </w:rPr>
        <w:t xml:space="preserve">Business Case </w:t>
      </w:r>
      <w:proofErr w:type="spellStart"/>
      <w:r>
        <w:rPr>
          <w:lang w:val="en-US"/>
        </w:rPr>
        <w:t>nn</w:t>
      </w:r>
      <w:bookmarkEnd w:id="118"/>
      <w:proofErr w:type="spellEnd"/>
    </w:p>
    <w:p w:rsidR="001B10D9" w:rsidRPr="00F3112B" w:rsidRDefault="00106596">
      <w:pPr>
        <w:pStyle w:val="Heading1"/>
        <w:rPr>
          <w:lang w:val="en-US"/>
        </w:rPr>
      </w:pPr>
      <w:bookmarkStart w:id="119" w:name="_Toc369293056"/>
      <w:r w:rsidRPr="00F3112B">
        <w:rPr>
          <w:lang w:val="en-US"/>
        </w:rPr>
        <w:lastRenderedPageBreak/>
        <w:t>Conclusion and recommendations</w:t>
      </w:r>
      <w:bookmarkEnd w:id="119"/>
    </w:p>
    <w:p w:rsidR="001B10D9" w:rsidRPr="00F3112B" w:rsidRDefault="005E6543">
      <w:pPr>
        <w:pStyle w:val="Heading2"/>
        <w:rPr>
          <w:lang w:val="en-US"/>
        </w:rPr>
      </w:pPr>
      <w:bookmarkStart w:id="120" w:name="_Toc406990737"/>
      <w:bookmarkStart w:id="121" w:name="_Toc369293057"/>
      <w:r w:rsidRPr="00F3112B">
        <w:rPr>
          <w:lang w:val="en-US"/>
        </w:rPr>
        <w:t>Cost/benefit analys</w:t>
      </w:r>
      <w:bookmarkEnd w:id="120"/>
      <w:r w:rsidR="00106596" w:rsidRPr="00F3112B">
        <w:rPr>
          <w:lang w:val="en-US"/>
        </w:rPr>
        <w:t>is</w:t>
      </w:r>
      <w:bookmarkEnd w:id="121"/>
    </w:p>
    <w:p w:rsidR="001B10D9" w:rsidRPr="00F3112B" w:rsidRDefault="00106596">
      <w:pPr>
        <w:pStyle w:val="Heading3"/>
        <w:rPr>
          <w:lang w:val="en-US"/>
        </w:rPr>
      </w:pPr>
      <w:bookmarkStart w:id="122" w:name="_Toc369293058"/>
      <w:r w:rsidRPr="00F3112B">
        <w:rPr>
          <w:lang w:val="en-US"/>
        </w:rPr>
        <w:t>Calculation of benefits</w:t>
      </w:r>
      <w:r w:rsidR="00FE22DE">
        <w:rPr>
          <w:lang w:val="en-US"/>
        </w:rPr>
        <w:t xml:space="preserve"> without autocorrelation</w:t>
      </w:r>
      <w:bookmarkEnd w:id="1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1B10D9" w:rsidRPr="00F3112B">
        <w:tc>
          <w:tcPr>
            <w:tcW w:w="6629" w:type="dxa"/>
          </w:tcPr>
          <w:p w:rsidR="001B10D9" w:rsidRPr="00F3112B" w:rsidRDefault="00106596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Benefits</w:t>
            </w:r>
          </w:p>
        </w:tc>
        <w:tc>
          <w:tcPr>
            <w:tcW w:w="1843" w:type="dxa"/>
          </w:tcPr>
          <w:p w:rsidR="001B10D9" w:rsidRPr="00F3112B" w:rsidRDefault="00106596" w:rsidP="00106596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Value</w:t>
            </w:r>
            <w:r w:rsidR="005E6543" w:rsidRPr="00F3112B">
              <w:rPr>
                <w:b/>
                <w:lang w:val="en-US"/>
              </w:rPr>
              <w:t xml:space="preserve"> </w:t>
            </w:r>
            <w:r w:rsidRPr="00F3112B">
              <w:rPr>
                <w:b/>
                <w:lang w:val="en-US"/>
              </w:rPr>
              <w:t>€/year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F469FE" w:rsidP="00F469FE">
            <w:pPr>
              <w:rPr>
                <w:lang w:val="en-US"/>
              </w:rPr>
            </w:pPr>
            <w:r w:rsidRPr="00F3112B">
              <w:rPr>
                <w:lang w:val="en-US"/>
              </w:rPr>
              <w:t>Maintenance of current systems</w:t>
            </w:r>
          </w:p>
        </w:tc>
        <w:tc>
          <w:tcPr>
            <w:tcW w:w="1843" w:type="dxa"/>
          </w:tcPr>
          <w:p w:rsidR="001B10D9" w:rsidRPr="00F3112B" w:rsidRDefault="00F469FE" w:rsidP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4</w:t>
            </w:r>
            <w:r w:rsidR="005E6543" w:rsidRPr="00F3112B">
              <w:rPr>
                <w:lang w:val="en-US"/>
              </w:rPr>
              <w:t>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FE22D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F469FE" w:rsidP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15</w:t>
            </w:r>
            <w:r w:rsidR="005E6543" w:rsidRPr="00F3112B">
              <w:rPr>
                <w:lang w:val="en-US"/>
              </w:rPr>
              <w:t>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E030AF">
            <w:pPr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5E6543" w:rsidP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1</w:t>
            </w:r>
            <w:r w:rsidR="00E030AF" w:rsidRPr="00F3112B">
              <w:rPr>
                <w:lang w:val="en-US"/>
              </w:rPr>
              <w:t>50</w:t>
            </w:r>
            <w:r w:rsidR="001C7521" w:rsidRPr="00F3112B">
              <w:rPr>
                <w:lang w:val="en-US"/>
              </w:rPr>
              <w:t>,</w:t>
            </w:r>
            <w:r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E030AF">
            <w:pPr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E030AF" w:rsidP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4</w:t>
            </w:r>
            <w:r w:rsidR="005E6543" w:rsidRPr="00F3112B">
              <w:rPr>
                <w:lang w:val="en-US"/>
              </w:rPr>
              <w:t>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E030AF" w:rsidP="00E030AF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Total</w:t>
            </w:r>
            <w:r w:rsidR="005E6543" w:rsidRPr="00F3112B">
              <w:rPr>
                <w:b/>
                <w:lang w:val="en-US"/>
              </w:rPr>
              <w:t xml:space="preserve"> </w:t>
            </w:r>
            <w:r w:rsidRPr="00F3112B">
              <w:rPr>
                <w:b/>
                <w:lang w:val="en-US"/>
              </w:rPr>
              <w:t>€/year</w:t>
            </w:r>
          </w:p>
        </w:tc>
        <w:tc>
          <w:tcPr>
            <w:tcW w:w="1843" w:type="dxa"/>
          </w:tcPr>
          <w:p w:rsidR="001B10D9" w:rsidRPr="00F3112B" w:rsidRDefault="00E030AF" w:rsidP="001C7521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snapToGrid w:val="0"/>
                <w:lang w:val="en-US" w:eastAsia="da-DK"/>
              </w:rPr>
              <w:t>50</w:t>
            </w:r>
            <w:r w:rsidR="005E6543" w:rsidRPr="00F3112B">
              <w:rPr>
                <w:b/>
                <w:snapToGrid w:val="0"/>
                <w:lang w:val="en-US" w:eastAsia="da-DK"/>
              </w:rPr>
              <w:t>00</w:t>
            </w:r>
            <w:r w:rsidR="001C7521" w:rsidRPr="00F3112B">
              <w:rPr>
                <w:b/>
                <w:snapToGrid w:val="0"/>
                <w:lang w:val="en-US" w:eastAsia="da-DK"/>
              </w:rPr>
              <w:t>,</w:t>
            </w:r>
            <w:r w:rsidR="005E6543" w:rsidRPr="00F3112B">
              <w:rPr>
                <w:b/>
                <w:snapToGrid w:val="0"/>
                <w:lang w:val="en-US" w:eastAsia="da-DK"/>
              </w:rPr>
              <w:t>000</w:t>
            </w:r>
          </w:p>
        </w:tc>
      </w:tr>
    </w:tbl>
    <w:p w:rsidR="001B10D9" w:rsidRPr="00F3112B" w:rsidRDefault="001B10D9">
      <w:pPr>
        <w:rPr>
          <w:lang w:val="en-US"/>
        </w:rPr>
      </w:pPr>
    </w:p>
    <w:p w:rsidR="001B10D9" w:rsidRPr="00F3112B" w:rsidRDefault="005E6543">
      <w:pPr>
        <w:pStyle w:val="Heading3"/>
        <w:rPr>
          <w:lang w:val="en-US"/>
        </w:rPr>
      </w:pPr>
      <w:bookmarkStart w:id="123" w:name="_Toc406990739"/>
      <w:bookmarkStart w:id="124" w:name="_Toc369293059"/>
      <w:r w:rsidRPr="00F3112B">
        <w:rPr>
          <w:lang w:val="en-US"/>
        </w:rPr>
        <w:t>Estim</w:t>
      </w:r>
      <w:r w:rsidR="0061059E" w:rsidRPr="00F3112B">
        <w:rPr>
          <w:lang w:val="en-US"/>
        </w:rPr>
        <w:t>ation</w:t>
      </w:r>
      <w:r w:rsidRPr="00F3112B">
        <w:rPr>
          <w:lang w:val="en-US"/>
        </w:rPr>
        <w:t xml:space="preserve"> </w:t>
      </w:r>
      <w:r w:rsidR="0061059E" w:rsidRPr="00F3112B">
        <w:rPr>
          <w:lang w:val="en-US"/>
        </w:rPr>
        <w:t>o</w:t>
      </w:r>
      <w:r w:rsidRPr="00F3112B">
        <w:rPr>
          <w:lang w:val="en-US"/>
        </w:rPr>
        <w:t xml:space="preserve">f </w:t>
      </w:r>
      <w:bookmarkEnd w:id="123"/>
      <w:r w:rsidR="00FE22DE">
        <w:rPr>
          <w:lang w:val="en-US"/>
        </w:rPr>
        <w:t xml:space="preserve">solution implementation </w:t>
      </w:r>
      <w:r w:rsidR="0061059E" w:rsidRPr="00F3112B">
        <w:rPr>
          <w:lang w:val="en-US"/>
        </w:rPr>
        <w:t>costs</w:t>
      </w:r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1B10D9" w:rsidRPr="00F3112B">
        <w:tc>
          <w:tcPr>
            <w:tcW w:w="6629" w:type="dxa"/>
          </w:tcPr>
          <w:p w:rsidR="001B10D9" w:rsidRPr="00F3112B" w:rsidRDefault="00E36FAE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I</w:t>
            </w:r>
            <w:r w:rsidR="0061059E" w:rsidRPr="00F3112B">
              <w:rPr>
                <w:b/>
                <w:lang w:val="en-US"/>
              </w:rPr>
              <w:t>nvestment</w:t>
            </w:r>
          </w:p>
        </w:tc>
        <w:tc>
          <w:tcPr>
            <w:tcW w:w="1843" w:type="dxa"/>
          </w:tcPr>
          <w:p w:rsidR="001B10D9" w:rsidRPr="00F3112B" w:rsidRDefault="0061059E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€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5934D9" w:rsidP="00FE22DE">
            <w:pPr>
              <w:rPr>
                <w:lang w:val="en-US"/>
              </w:rPr>
            </w:pPr>
            <w:bookmarkStart w:id="125" w:name="_Hlk357001043"/>
            <w:r w:rsidRPr="00F3112B">
              <w:rPr>
                <w:lang w:val="en-US"/>
              </w:rPr>
              <w:t>Purchase</w:t>
            </w:r>
            <w:r w:rsidR="00E030AF" w:rsidRPr="00F3112B">
              <w:rPr>
                <w:lang w:val="en-US"/>
              </w:rPr>
              <w:t xml:space="preserve"> of COT</w:t>
            </w:r>
            <w:r w:rsidR="00FE22DE">
              <w:rPr>
                <w:lang w:val="en-US"/>
              </w:rPr>
              <w:t>S</w:t>
            </w:r>
          </w:p>
        </w:tc>
        <w:tc>
          <w:tcPr>
            <w:tcW w:w="1843" w:type="dxa"/>
          </w:tcPr>
          <w:p w:rsidR="001B10D9" w:rsidRPr="00F3112B" w:rsidRDefault="00E030AF" w:rsidP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8</w:t>
            </w:r>
            <w:r w:rsidR="005E6543" w:rsidRPr="00F3112B">
              <w:rPr>
                <w:lang w:val="en-US"/>
              </w:rPr>
              <w:t>00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E030AF" w:rsidP="00FE22DE">
            <w:pPr>
              <w:rPr>
                <w:lang w:val="en-US"/>
              </w:rPr>
            </w:pPr>
            <w:r w:rsidRPr="00F3112B">
              <w:rPr>
                <w:lang w:val="en-US"/>
              </w:rPr>
              <w:t>Implementation of workflows and reports</w:t>
            </w:r>
          </w:p>
        </w:tc>
        <w:tc>
          <w:tcPr>
            <w:tcW w:w="1843" w:type="dxa"/>
          </w:tcPr>
          <w:p w:rsidR="001B10D9" w:rsidRPr="00F3112B" w:rsidRDefault="001C7521" w:rsidP="00E030AF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1000,000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E030AF" w:rsidP="00FE22DE">
            <w:pPr>
              <w:rPr>
                <w:lang w:val="en-US"/>
              </w:rPr>
            </w:pPr>
            <w:r w:rsidRPr="00F3112B">
              <w:rPr>
                <w:lang w:val="en-US"/>
              </w:rPr>
              <w:t>Implementation of requirements in COTS</w:t>
            </w:r>
          </w:p>
        </w:tc>
        <w:tc>
          <w:tcPr>
            <w:tcW w:w="1843" w:type="dxa"/>
          </w:tcPr>
          <w:p w:rsidR="001B10D9" w:rsidRPr="00F3112B" w:rsidRDefault="00E030AF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300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FE22D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E030AF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150</w:t>
            </w:r>
            <w:r w:rsidR="001C7521" w:rsidRPr="00F3112B">
              <w:rPr>
                <w:lang w:val="en-US"/>
              </w:rPr>
              <w:t>,</w:t>
            </w:r>
            <w:r w:rsidR="005E6543" w:rsidRPr="00F3112B">
              <w:rPr>
                <w:lang w:val="en-US"/>
              </w:rPr>
              <w:t>000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FE22D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E030AF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150</w:t>
            </w:r>
            <w:r w:rsidR="001C7521" w:rsidRPr="00F3112B">
              <w:rPr>
                <w:lang w:val="en-US"/>
              </w:rPr>
              <w:t>,</w:t>
            </w:r>
            <w:r w:rsidRPr="00F3112B">
              <w:rPr>
                <w:lang w:val="en-US"/>
              </w:rPr>
              <w:t>000</w:t>
            </w:r>
          </w:p>
        </w:tc>
      </w:tr>
      <w:bookmarkEnd w:id="125"/>
      <w:tr w:rsidR="001B10D9" w:rsidRPr="00F3112B">
        <w:tc>
          <w:tcPr>
            <w:tcW w:w="6629" w:type="dxa"/>
          </w:tcPr>
          <w:p w:rsidR="001B10D9" w:rsidRPr="00F3112B" w:rsidRDefault="0061059E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Total</w:t>
            </w:r>
          </w:p>
        </w:tc>
        <w:tc>
          <w:tcPr>
            <w:tcW w:w="1843" w:type="dxa"/>
          </w:tcPr>
          <w:p w:rsidR="001B10D9" w:rsidRPr="00F3112B" w:rsidRDefault="001C7521" w:rsidP="001C7521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3250,</w:t>
            </w:r>
            <w:r w:rsidR="005E6543" w:rsidRPr="00F3112B">
              <w:rPr>
                <w:b/>
                <w:lang w:val="en-US"/>
              </w:rPr>
              <w:t>000</w:t>
            </w:r>
          </w:p>
        </w:tc>
      </w:tr>
    </w:tbl>
    <w:p w:rsidR="001B10D9" w:rsidRPr="00F3112B" w:rsidRDefault="001B10D9">
      <w:pPr>
        <w:rPr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1B10D9" w:rsidRPr="00F3112B">
        <w:tc>
          <w:tcPr>
            <w:tcW w:w="6629" w:type="dxa"/>
          </w:tcPr>
          <w:p w:rsidR="001B10D9" w:rsidRPr="00F3112B" w:rsidRDefault="0061059E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Annual costs</w:t>
            </w:r>
          </w:p>
        </w:tc>
        <w:tc>
          <w:tcPr>
            <w:tcW w:w="1843" w:type="dxa"/>
          </w:tcPr>
          <w:p w:rsidR="001B10D9" w:rsidRPr="00F3112B" w:rsidRDefault="0061059E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€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1C7521">
            <w:pPr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  <w:tc>
          <w:tcPr>
            <w:tcW w:w="1843" w:type="dxa"/>
          </w:tcPr>
          <w:p w:rsidR="001B10D9" w:rsidRPr="00F3112B" w:rsidRDefault="001C7521">
            <w:pPr>
              <w:jc w:val="right"/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</w:tr>
      <w:tr w:rsidR="001B10D9" w:rsidRPr="00F3112B">
        <w:tc>
          <w:tcPr>
            <w:tcW w:w="6629" w:type="dxa"/>
          </w:tcPr>
          <w:p w:rsidR="001B10D9" w:rsidRPr="00F3112B" w:rsidRDefault="0061059E">
            <w:pPr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Total</w:t>
            </w:r>
          </w:p>
        </w:tc>
        <w:tc>
          <w:tcPr>
            <w:tcW w:w="1843" w:type="dxa"/>
          </w:tcPr>
          <w:p w:rsidR="001B10D9" w:rsidRPr="00F3112B" w:rsidRDefault="001C7521" w:rsidP="001C7521">
            <w:pPr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1</w:t>
            </w:r>
            <w:r w:rsidR="005E6543" w:rsidRPr="00F3112B">
              <w:rPr>
                <w:b/>
                <w:lang w:val="en-US"/>
              </w:rPr>
              <w:t>000</w:t>
            </w:r>
            <w:r w:rsidRPr="00F3112B">
              <w:rPr>
                <w:b/>
                <w:lang w:val="en-US"/>
              </w:rPr>
              <w:t>,</w:t>
            </w:r>
            <w:r w:rsidR="005E6543" w:rsidRPr="00F3112B">
              <w:rPr>
                <w:b/>
                <w:lang w:val="en-US"/>
              </w:rPr>
              <w:t>000</w:t>
            </w:r>
          </w:p>
        </w:tc>
      </w:tr>
    </w:tbl>
    <w:p w:rsidR="001B10D9" w:rsidRPr="00F3112B" w:rsidRDefault="0061059E">
      <w:pPr>
        <w:pStyle w:val="Heading2"/>
        <w:rPr>
          <w:lang w:val="en-US"/>
        </w:rPr>
      </w:pPr>
      <w:bookmarkStart w:id="126" w:name="_Toc406990740"/>
      <w:bookmarkStart w:id="127" w:name="_Toc369293060"/>
      <w:r w:rsidRPr="00F3112B">
        <w:rPr>
          <w:lang w:val="en-US"/>
        </w:rPr>
        <w:t>Recommended</w:t>
      </w:r>
      <w:r w:rsidR="005E6543" w:rsidRPr="00F3112B">
        <w:rPr>
          <w:lang w:val="en-US"/>
        </w:rPr>
        <w:t xml:space="preserve"> Information</w:t>
      </w:r>
      <w:r w:rsidRPr="00F3112B">
        <w:rPr>
          <w:lang w:val="en-US"/>
        </w:rPr>
        <w:t xml:space="preserve"> </w:t>
      </w:r>
      <w:r w:rsidR="005E6543" w:rsidRPr="00F3112B">
        <w:rPr>
          <w:lang w:val="en-US"/>
        </w:rPr>
        <w:t>system</w:t>
      </w:r>
      <w:r w:rsidRPr="00F3112B">
        <w:rPr>
          <w:lang w:val="en-US"/>
        </w:rPr>
        <w:t>s</w:t>
      </w:r>
      <w:r w:rsidR="005E6543" w:rsidRPr="00F3112B">
        <w:rPr>
          <w:lang w:val="en-US"/>
        </w:rPr>
        <w:t xml:space="preserve"> </w:t>
      </w:r>
      <w:r w:rsidRPr="00F3112B">
        <w:rPr>
          <w:lang w:val="en-US"/>
        </w:rPr>
        <w:t>and</w:t>
      </w:r>
      <w:r w:rsidR="005E6543" w:rsidRPr="00F3112B">
        <w:rPr>
          <w:lang w:val="en-US"/>
        </w:rPr>
        <w:t xml:space="preserve"> </w:t>
      </w:r>
      <w:r w:rsidRPr="00F3112B">
        <w:rPr>
          <w:lang w:val="en-US"/>
        </w:rPr>
        <w:t>their</w:t>
      </w:r>
      <w:r w:rsidR="005E6543" w:rsidRPr="00F3112B">
        <w:rPr>
          <w:lang w:val="en-US"/>
        </w:rPr>
        <w:t xml:space="preserve"> Priorit</w:t>
      </w:r>
      <w:bookmarkEnd w:id="126"/>
      <w:r w:rsidRPr="00F3112B">
        <w:rPr>
          <w:lang w:val="en-US"/>
        </w:rPr>
        <w:t>y</w:t>
      </w:r>
      <w:bookmarkEnd w:id="127"/>
    </w:p>
    <w:p w:rsidR="001B10D9" w:rsidRPr="00F3112B" w:rsidRDefault="0061059E">
      <w:pPr>
        <w:pStyle w:val="Heading2"/>
        <w:rPr>
          <w:lang w:val="en-US"/>
        </w:rPr>
      </w:pPr>
      <w:bookmarkStart w:id="128" w:name="_Toc406990741"/>
      <w:bookmarkStart w:id="129" w:name="_Toc369293061"/>
      <w:r w:rsidRPr="00F3112B">
        <w:rPr>
          <w:lang w:val="en-US"/>
        </w:rPr>
        <w:t>suggested</w:t>
      </w:r>
      <w:r w:rsidR="005E6543" w:rsidRPr="00F3112B">
        <w:rPr>
          <w:lang w:val="en-US"/>
        </w:rPr>
        <w:t xml:space="preserve"> implement</w:t>
      </w:r>
      <w:r w:rsidRPr="00F3112B">
        <w:rPr>
          <w:lang w:val="en-US"/>
        </w:rPr>
        <w:t xml:space="preserve">ation </w:t>
      </w:r>
      <w:r w:rsidR="005E6543" w:rsidRPr="00F3112B">
        <w:rPr>
          <w:lang w:val="en-US"/>
        </w:rPr>
        <w:t>proje</w:t>
      </w:r>
      <w:r w:rsidRPr="00F3112B">
        <w:rPr>
          <w:lang w:val="en-US"/>
        </w:rPr>
        <w:t>c</w:t>
      </w:r>
      <w:r w:rsidR="005E6543" w:rsidRPr="00F3112B">
        <w:rPr>
          <w:lang w:val="en-US"/>
        </w:rPr>
        <w:t>t</w:t>
      </w:r>
      <w:bookmarkEnd w:id="128"/>
      <w:bookmarkEnd w:id="129"/>
    </w:p>
    <w:p w:rsidR="001C7521" w:rsidRPr="00F3112B" w:rsidRDefault="001C7521" w:rsidP="0042636F">
      <w:pPr>
        <w:pStyle w:val="Heading3"/>
        <w:keepNext/>
        <w:rPr>
          <w:lang w:val="en-US"/>
        </w:rPr>
      </w:pPr>
      <w:bookmarkStart w:id="130" w:name="_Toc369293062"/>
      <w:r w:rsidRPr="00F3112B">
        <w:rPr>
          <w:lang w:val="en-US"/>
        </w:rPr>
        <w:t>Important phases and milestones</w:t>
      </w:r>
      <w:bookmarkEnd w:id="130"/>
    </w:p>
    <w:p w:rsidR="001B10D9" w:rsidRPr="00F3112B" w:rsidRDefault="0061059E" w:rsidP="0061059E">
      <w:pPr>
        <w:pStyle w:val="Heading5"/>
        <w:rPr>
          <w:lang w:val="en-US"/>
        </w:rPr>
      </w:pPr>
      <w:bookmarkStart w:id="131" w:name="_Ref406056888"/>
      <w:bookmarkStart w:id="132" w:name="_Toc406990742"/>
      <w:bookmarkStart w:id="133" w:name="_Toc369293063"/>
      <w:r w:rsidRPr="00F3112B">
        <w:rPr>
          <w:lang w:val="en-US"/>
        </w:rPr>
        <w:lastRenderedPageBreak/>
        <w:t>Critical</w:t>
      </w:r>
      <w:r w:rsidR="005E6543" w:rsidRPr="00F3112B">
        <w:rPr>
          <w:lang w:val="en-US"/>
        </w:rPr>
        <w:t xml:space="preserve"> succes</w:t>
      </w:r>
      <w:r w:rsidRPr="00F3112B">
        <w:rPr>
          <w:lang w:val="en-US"/>
        </w:rPr>
        <w:t xml:space="preserve">s </w:t>
      </w:r>
      <w:r w:rsidR="005E6543" w:rsidRPr="00F3112B">
        <w:rPr>
          <w:lang w:val="en-US"/>
        </w:rPr>
        <w:t>fa</w:t>
      </w:r>
      <w:r w:rsidRPr="00F3112B">
        <w:rPr>
          <w:lang w:val="en-US"/>
        </w:rPr>
        <w:t>c</w:t>
      </w:r>
      <w:r w:rsidR="005E6543" w:rsidRPr="00F3112B">
        <w:rPr>
          <w:lang w:val="en-US"/>
        </w:rPr>
        <w:t>tor</w:t>
      </w:r>
      <w:bookmarkEnd w:id="131"/>
      <w:bookmarkEnd w:id="132"/>
      <w:r w:rsidRPr="00F3112B">
        <w:rPr>
          <w:lang w:val="en-US"/>
        </w:rPr>
        <w:t>s</w:t>
      </w:r>
      <w:bookmarkEnd w:id="133"/>
    </w:p>
    <w:p w:rsidR="001B10D9" w:rsidRPr="00F3112B" w:rsidRDefault="0061059E">
      <w:pPr>
        <w:pStyle w:val="Heading5"/>
        <w:rPr>
          <w:lang w:val="en-US"/>
        </w:rPr>
      </w:pPr>
      <w:bookmarkStart w:id="134" w:name="_Toc406990743"/>
      <w:bookmarkStart w:id="135" w:name="_Toc369293064"/>
      <w:r w:rsidRPr="00F3112B">
        <w:rPr>
          <w:lang w:val="en-US"/>
        </w:rPr>
        <w:lastRenderedPageBreak/>
        <w:t>Object</w:t>
      </w:r>
      <w:r w:rsidR="005E6543" w:rsidRPr="00F3112B">
        <w:rPr>
          <w:lang w:val="en-US"/>
        </w:rPr>
        <w:t xml:space="preserve"> li</w:t>
      </w:r>
      <w:r w:rsidRPr="00F3112B">
        <w:rPr>
          <w:lang w:val="en-US"/>
        </w:rPr>
        <w:t xml:space="preserve">fecycle </w:t>
      </w:r>
      <w:r w:rsidR="005E6543" w:rsidRPr="00F3112B">
        <w:rPr>
          <w:lang w:val="en-US"/>
        </w:rPr>
        <w:t>matrice</w:t>
      </w:r>
      <w:bookmarkEnd w:id="134"/>
      <w:r w:rsidRPr="00F3112B">
        <w:rPr>
          <w:lang w:val="en-US"/>
        </w:rPr>
        <w:t>s (CRUD)</w:t>
      </w:r>
      <w:bookmarkEnd w:id="135"/>
    </w:p>
    <w:p w:rsidR="001B10D9" w:rsidRPr="00F3112B" w:rsidRDefault="0061059E">
      <w:pPr>
        <w:pStyle w:val="Heading5"/>
        <w:rPr>
          <w:lang w:val="en-US"/>
        </w:rPr>
      </w:pPr>
      <w:bookmarkStart w:id="136" w:name="_Ref406479649"/>
      <w:bookmarkStart w:id="137" w:name="_Ref406479731"/>
      <w:bookmarkStart w:id="138" w:name="_Ref406479773"/>
      <w:bookmarkStart w:id="139" w:name="_Toc406990744"/>
      <w:bookmarkStart w:id="140" w:name="_Toc369293065"/>
      <w:r w:rsidRPr="00F3112B">
        <w:rPr>
          <w:lang w:val="en-US"/>
        </w:rPr>
        <w:lastRenderedPageBreak/>
        <w:t>Object Descriptions</w:t>
      </w:r>
      <w:bookmarkEnd w:id="136"/>
      <w:bookmarkEnd w:id="137"/>
      <w:bookmarkEnd w:id="138"/>
      <w:bookmarkEnd w:id="139"/>
      <w:bookmarkEnd w:id="140"/>
    </w:p>
    <w:p w:rsidR="001B10D9" w:rsidRPr="00F3112B" w:rsidRDefault="005E6543">
      <w:pPr>
        <w:pStyle w:val="Heading5"/>
        <w:rPr>
          <w:lang w:val="en-US"/>
        </w:rPr>
      </w:pPr>
      <w:bookmarkStart w:id="141" w:name="_Toc406990749"/>
      <w:bookmarkStart w:id="142" w:name="_Toc369293066"/>
      <w:r w:rsidRPr="00F3112B">
        <w:rPr>
          <w:lang w:val="en-US"/>
        </w:rPr>
        <w:lastRenderedPageBreak/>
        <w:t>Input-output tab</w:t>
      </w:r>
      <w:bookmarkEnd w:id="141"/>
      <w:r w:rsidR="0061059E" w:rsidRPr="00F3112B">
        <w:rPr>
          <w:lang w:val="en-US"/>
        </w:rPr>
        <w:t>les</w:t>
      </w:r>
      <w:bookmarkEnd w:id="142"/>
    </w:p>
    <w:p w:rsidR="001B10D9" w:rsidRPr="00F3112B" w:rsidRDefault="00C156D1">
      <w:pPr>
        <w:rPr>
          <w:lang w:val="en-US"/>
        </w:rPr>
      </w:pPr>
      <w:r w:rsidRPr="00F3112B">
        <w:rPr>
          <w:lang w:val="en-US"/>
        </w:rPr>
        <w:t xml:space="preserve">Here is shown the total interchange of information between </w:t>
      </w:r>
      <w:r w:rsidR="0081748E">
        <w:rPr>
          <w:lang w:val="en-US"/>
        </w:rPr>
        <w:t>business functions</w:t>
      </w:r>
      <w:r w:rsidRPr="00F3112B">
        <w:rPr>
          <w:lang w:val="en-US"/>
        </w:rPr>
        <w:t xml:space="preserve"> and between </w:t>
      </w:r>
      <w:r w:rsidR="0081748E">
        <w:rPr>
          <w:lang w:val="en-US"/>
        </w:rPr>
        <w:t>business functions</w:t>
      </w:r>
      <w:r w:rsidRPr="00F3112B">
        <w:rPr>
          <w:lang w:val="en-US"/>
        </w:rPr>
        <w:t xml:space="preserve"> and external organizations as this was documented in the sectional reports; incl. the information maintained in each section</w:t>
      </w:r>
      <w:r w:rsidR="0081748E">
        <w:rPr>
          <w:lang w:val="en-US"/>
        </w:rPr>
        <w:t>’s functions</w:t>
      </w:r>
      <w:r w:rsidRPr="00F3112B">
        <w:rPr>
          <w:lang w:val="en-US"/>
        </w:rPr>
        <w:t>.</w:t>
      </w:r>
    </w:p>
    <w:p w:rsidR="001B10D9" w:rsidRPr="00F3112B" w:rsidRDefault="005934D9">
      <w:pPr>
        <w:rPr>
          <w:b/>
          <w:lang w:val="en-US"/>
        </w:rPr>
      </w:pPr>
      <w:r w:rsidRPr="00F3112B">
        <w:rPr>
          <w:b/>
          <w:lang w:val="en-US"/>
        </w:rPr>
        <w:t>Table</w:t>
      </w:r>
      <w:r w:rsidR="005E6543" w:rsidRPr="00F3112B">
        <w:rPr>
          <w:b/>
          <w:lang w:val="en-US"/>
        </w:rPr>
        <w:t xml:space="preserve"> over information </w:t>
      </w:r>
      <w:r w:rsidRPr="00F3112B">
        <w:rPr>
          <w:b/>
          <w:lang w:val="en-US"/>
        </w:rPr>
        <w:t>to and from</w:t>
      </w:r>
      <w:r w:rsidR="005E6543" w:rsidRPr="00F3112B">
        <w:rPr>
          <w:b/>
          <w:lang w:val="en-US"/>
        </w:rPr>
        <w:t xml:space="preserve"> </w:t>
      </w:r>
      <w:r w:rsidR="0081748E">
        <w:rPr>
          <w:b/>
          <w:lang w:val="en-US"/>
        </w:rPr>
        <w:t>Business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565"/>
        <w:gridCol w:w="1565"/>
        <w:gridCol w:w="1565"/>
        <w:gridCol w:w="1566"/>
      </w:tblGrid>
      <w:tr w:rsidR="00C156D1" w:rsidRPr="00F3112B">
        <w:tc>
          <w:tcPr>
            <w:tcW w:w="1316" w:type="dxa"/>
          </w:tcPr>
          <w:p w:rsidR="00C156D1" w:rsidRPr="00F3112B" w:rsidRDefault="00C156D1">
            <w:pPr>
              <w:spacing w:after="0"/>
              <w:jc w:val="right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T0</w:t>
            </w:r>
          </w:p>
          <w:p w:rsidR="00C156D1" w:rsidRPr="00F3112B" w:rsidRDefault="00C156D1" w:rsidP="00C156D1">
            <w:pPr>
              <w:pStyle w:val="NormalIndent"/>
              <w:spacing w:after="0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FROM</w:t>
            </w:r>
          </w:p>
        </w:tc>
        <w:tc>
          <w:tcPr>
            <w:tcW w:w="1565" w:type="dxa"/>
          </w:tcPr>
          <w:p w:rsidR="00C156D1" w:rsidRPr="00F3112B" w:rsidRDefault="0081748E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FUNC1</w:t>
            </w:r>
          </w:p>
        </w:tc>
        <w:tc>
          <w:tcPr>
            <w:tcW w:w="1565" w:type="dxa"/>
          </w:tcPr>
          <w:p w:rsidR="00C156D1" w:rsidRPr="00F3112B" w:rsidRDefault="0081748E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FUNC2</w:t>
            </w:r>
          </w:p>
        </w:tc>
        <w:tc>
          <w:tcPr>
            <w:tcW w:w="1565" w:type="dxa"/>
          </w:tcPr>
          <w:p w:rsidR="00C156D1" w:rsidRPr="00F3112B" w:rsidRDefault="0081748E" w:rsidP="00C156D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FUNC3</w:t>
            </w:r>
          </w:p>
        </w:tc>
        <w:tc>
          <w:tcPr>
            <w:tcW w:w="1566" w:type="dxa"/>
          </w:tcPr>
          <w:p w:rsidR="00C156D1" w:rsidRPr="00F3112B" w:rsidRDefault="00C156D1" w:rsidP="0081748E">
            <w:pPr>
              <w:jc w:val="center"/>
              <w:rPr>
                <w:b/>
                <w:caps/>
                <w:lang w:val="en-US"/>
              </w:rPr>
            </w:pPr>
            <w:r w:rsidRPr="00F3112B">
              <w:rPr>
                <w:b/>
                <w:caps/>
                <w:lang w:val="en-US"/>
              </w:rPr>
              <w:t>…</w:t>
            </w:r>
            <w:r w:rsidR="0081748E">
              <w:rPr>
                <w:b/>
                <w:caps/>
                <w:lang w:val="en-US"/>
              </w:rPr>
              <w:t>FUNCn</w:t>
            </w:r>
          </w:p>
        </w:tc>
      </w:tr>
      <w:tr w:rsidR="00C156D1" w:rsidRPr="00F3112B">
        <w:tc>
          <w:tcPr>
            <w:tcW w:w="1316" w:type="dxa"/>
          </w:tcPr>
          <w:p w:rsidR="00C156D1" w:rsidRPr="00F3112B" w:rsidRDefault="0081748E">
            <w:pPr>
              <w:spacing w:after="0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FUNC1</w:t>
            </w: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6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</w:tr>
      <w:tr w:rsidR="00C156D1" w:rsidRPr="00F3112B">
        <w:tc>
          <w:tcPr>
            <w:tcW w:w="1316" w:type="dxa"/>
          </w:tcPr>
          <w:p w:rsidR="00C156D1" w:rsidRPr="00F3112B" w:rsidRDefault="0081748E">
            <w:pPr>
              <w:spacing w:after="0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FUNC2</w:t>
            </w: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6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</w:tr>
      <w:tr w:rsidR="00C156D1" w:rsidRPr="00F3112B">
        <w:tc>
          <w:tcPr>
            <w:tcW w:w="1316" w:type="dxa"/>
          </w:tcPr>
          <w:p w:rsidR="00C156D1" w:rsidRPr="00F3112B" w:rsidRDefault="0081748E">
            <w:pPr>
              <w:spacing w:after="0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FUNC3</w:t>
            </w: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6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</w:tr>
      <w:tr w:rsidR="00C156D1" w:rsidRPr="00F3112B">
        <w:tc>
          <w:tcPr>
            <w:tcW w:w="1316" w:type="dxa"/>
          </w:tcPr>
          <w:p w:rsidR="00C156D1" w:rsidRPr="00F3112B" w:rsidRDefault="00C156D1">
            <w:pPr>
              <w:spacing w:after="0"/>
              <w:rPr>
                <w:b/>
                <w:caps/>
                <w:lang w:val="en-US"/>
              </w:rPr>
            </w:pPr>
            <w:r w:rsidRPr="00F3112B">
              <w:rPr>
                <w:b/>
                <w:caps/>
                <w:lang w:val="en-US"/>
              </w:rPr>
              <w:t>…</w:t>
            </w:r>
            <w:r w:rsidR="0081748E">
              <w:rPr>
                <w:b/>
                <w:caps/>
                <w:lang w:val="en-US"/>
              </w:rPr>
              <w:t>FUNCn</w:t>
            </w: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5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566" w:type="dxa"/>
          </w:tcPr>
          <w:p w:rsidR="00C156D1" w:rsidRPr="00F3112B" w:rsidRDefault="00C156D1">
            <w:pPr>
              <w:spacing w:after="60"/>
              <w:rPr>
                <w:rFonts w:ascii="Arial" w:hAnsi="Arial"/>
                <w:sz w:val="18"/>
                <w:lang w:val="en-US"/>
              </w:rPr>
            </w:pPr>
          </w:p>
        </w:tc>
      </w:tr>
    </w:tbl>
    <w:p w:rsidR="001B10D9" w:rsidRPr="00F3112B" w:rsidRDefault="001B10D9">
      <w:pPr>
        <w:rPr>
          <w:lang w:val="en-US"/>
        </w:rPr>
      </w:pPr>
    </w:p>
    <w:p w:rsidR="001B10D9" w:rsidRPr="00F3112B" w:rsidRDefault="0061059E">
      <w:pPr>
        <w:pStyle w:val="Heading5"/>
        <w:rPr>
          <w:lang w:val="en-US"/>
        </w:rPr>
      </w:pPr>
      <w:bookmarkStart w:id="143" w:name="_Toc369293067"/>
      <w:r w:rsidRPr="00F3112B">
        <w:rPr>
          <w:lang w:val="en-US"/>
        </w:rPr>
        <w:lastRenderedPageBreak/>
        <w:t>Vocabulary</w:t>
      </w:r>
      <w:bookmarkEnd w:id="143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4"/>
        <w:gridCol w:w="4962"/>
        <w:gridCol w:w="1842"/>
      </w:tblGrid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spacing w:after="60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Acronym</w:t>
            </w:r>
          </w:p>
          <w:p w:rsidR="00FB2C6D" w:rsidRPr="00F3112B" w:rsidRDefault="00FB2C6D">
            <w:pPr>
              <w:spacing w:after="60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Concept</w:t>
            </w:r>
          </w:p>
        </w:tc>
        <w:tc>
          <w:tcPr>
            <w:tcW w:w="4962" w:type="dxa"/>
          </w:tcPr>
          <w:p w:rsidR="00FB2C6D" w:rsidRPr="00F3112B" w:rsidRDefault="00FB2C6D">
            <w:pPr>
              <w:pStyle w:val="NormalIndent"/>
              <w:spacing w:after="60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Definition</w:t>
            </w:r>
          </w:p>
          <w:p w:rsidR="00FB2C6D" w:rsidRPr="00F3112B" w:rsidRDefault="00FB2C6D">
            <w:pPr>
              <w:pStyle w:val="Heading4"/>
              <w:numPr>
                <w:ilvl w:val="0"/>
                <w:numId w:val="0"/>
              </w:numPr>
              <w:spacing w:before="0"/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pStyle w:val="NormalIndent"/>
              <w:spacing w:after="60"/>
              <w:rPr>
                <w:b/>
                <w:lang w:val="en-US"/>
              </w:rPr>
            </w:pPr>
            <w:r w:rsidRPr="00F3112B">
              <w:rPr>
                <w:b/>
                <w:lang w:val="en-US"/>
              </w:rPr>
              <w:t>Example</w:t>
            </w: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 w:rsidP="00FB2C6D">
            <w:pPr>
              <w:pStyle w:val="NormalIndent"/>
              <w:rPr>
                <w:caps/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 w:rsidP="00FB2C6D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spacing w:after="60"/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>
            <w:pPr>
              <w:spacing w:after="60"/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spacing w:after="60"/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 w:rsidP="00FB2C6D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 w:rsidP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>
            <w:pPr>
              <w:rPr>
                <w:lang w:val="en-US"/>
              </w:rPr>
            </w:pPr>
          </w:p>
        </w:tc>
      </w:tr>
      <w:tr w:rsidR="00FB2C6D" w:rsidRPr="00F3112B" w:rsidTr="00FB2C6D">
        <w:tc>
          <w:tcPr>
            <w:tcW w:w="2324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4962" w:type="dxa"/>
          </w:tcPr>
          <w:p w:rsidR="00FB2C6D" w:rsidRPr="00F3112B" w:rsidRDefault="00FB2C6D">
            <w:pPr>
              <w:pStyle w:val="NormalIndent"/>
              <w:spacing w:after="60"/>
              <w:rPr>
                <w:lang w:val="en-US"/>
              </w:rPr>
            </w:pPr>
          </w:p>
        </w:tc>
        <w:tc>
          <w:tcPr>
            <w:tcW w:w="1842" w:type="dxa"/>
          </w:tcPr>
          <w:p w:rsidR="00FB2C6D" w:rsidRPr="00F3112B" w:rsidRDefault="00FB2C6D" w:rsidP="005934D9">
            <w:pPr>
              <w:pStyle w:val="NormalIndent"/>
              <w:spacing w:after="60"/>
              <w:rPr>
                <w:lang w:val="en-US"/>
              </w:rPr>
            </w:pPr>
          </w:p>
        </w:tc>
      </w:tr>
      <w:tr w:rsidR="003F7BA2" w:rsidRPr="00F3112B" w:rsidTr="00FB2C6D">
        <w:tc>
          <w:tcPr>
            <w:tcW w:w="2324" w:type="dxa"/>
          </w:tcPr>
          <w:p w:rsidR="003F7BA2" w:rsidRPr="00F3112B" w:rsidRDefault="003F7BA2">
            <w:pPr>
              <w:pStyle w:val="NormalIndent"/>
              <w:spacing w:after="60"/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  <w:tc>
          <w:tcPr>
            <w:tcW w:w="4962" w:type="dxa"/>
          </w:tcPr>
          <w:p w:rsidR="003F7BA2" w:rsidRPr="00F3112B" w:rsidRDefault="003F7BA2">
            <w:pPr>
              <w:pStyle w:val="NormalIndent"/>
              <w:spacing w:after="60"/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  <w:tc>
          <w:tcPr>
            <w:tcW w:w="1842" w:type="dxa"/>
          </w:tcPr>
          <w:p w:rsidR="003F7BA2" w:rsidRPr="00F3112B" w:rsidRDefault="003F7BA2" w:rsidP="003F7BA2">
            <w:pPr>
              <w:pStyle w:val="NormalIndent"/>
              <w:spacing w:after="60"/>
              <w:rPr>
                <w:lang w:val="en-US"/>
              </w:rPr>
            </w:pPr>
            <w:r w:rsidRPr="00F3112B">
              <w:rPr>
                <w:lang w:val="en-US"/>
              </w:rPr>
              <w:t>…</w:t>
            </w:r>
          </w:p>
        </w:tc>
      </w:tr>
    </w:tbl>
    <w:p w:rsidR="001B10D9" w:rsidRPr="00F3112B" w:rsidRDefault="001B10D9">
      <w:pPr>
        <w:rPr>
          <w:lang w:val="en-US"/>
        </w:rPr>
      </w:pPr>
    </w:p>
    <w:p w:rsidR="001B10D9" w:rsidRPr="00F3112B" w:rsidRDefault="0061059E">
      <w:pPr>
        <w:pStyle w:val="Heading5"/>
        <w:rPr>
          <w:lang w:val="en-US"/>
        </w:rPr>
      </w:pPr>
      <w:bookmarkStart w:id="144" w:name="_Toc369293068"/>
      <w:r w:rsidRPr="00F3112B">
        <w:rPr>
          <w:lang w:val="en-US"/>
        </w:rPr>
        <w:lastRenderedPageBreak/>
        <w:t>Key figures</w:t>
      </w:r>
      <w:bookmarkEnd w:id="144"/>
    </w:p>
    <w:p w:rsidR="001B10D9" w:rsidRPr="00F3112B" w:rsidRDefault="0081748E" w:rsidP="00205DE7">
      <w:pPr>
        <w:pStyle w:val="Heading6"/>
        <w:numPr>
          <w:ilvl w:val="5"/>
          <w:numId w:val="7"/>
        </w:numPr>
        <w:rPr>
          <w:lang w:val="en-US"/>
        </w:rPr>
      </w:pPr>
      <w:bookmarkStart w:id="145" w:name="_Toc369293069"/>
      <w:r>
        <w:rPr>
          <w:lang w:val="en-US"/>
        </w:rPr>
        <w:t>Department 1</w:t>
      </w:r>
      <w:bookmarkEnd w:id="145"/>
    </w:p>
    <w:p w:rsidR="0081748E" w:rsidRDefault="0081748E" w:rsidP="0081748E">
      <w:pPr>
        <w:pStyle w:val="Heading6"/>
        <w:numPr>
          <w:ilvl w:val="5"/>
          <w:numId w:val="7"/>
        </w:numPr>
        <w:rPr>
          <w:lang w:val="en-US"/>
        </w:rPr>
      </w:pPr>
      <w:bookmarkStart w:id="146" w:name="_Toc369293070"/>
      <w:bookmarkStart w:id="147" w:name="_Toc406990754"/>
      <w:r>
        <w:rPr>
          <w:lang w:val="en-US"/>
        </w:rPr>
        <w:t>Department 1</w:t>
      </w:r>
      <w:bookmarkEnd w:id="146"/>
    </w:p>
    <w:p w:rsidR="0081748E" w:rsidRPr="0081748E" w:rsidRDefault="0081748E" w:rsidP="0081748E">
      <w:pPr>
        <w:rPr>
          <w:lang w:val="en-US"/>
        </w:rPr>
      </w:pPr>
      <w:r>
        <w:rPr>
          <w:lang w:val="en-US"/>
        </w:rPr>
        <w:t>…</w:t>
      </w:r>
    </w:p>
    <w:p w:rsidR="0081748E" w:rsidRPr="00F3112B" w:rsidRDefault="0081748E" w:rsidP="0081748E">
      <w:pPr>
        <w:pStyle w:val="Heading6"/>
        <w:numPr>
          <w:ilvl w:val="5"/>
          <w:numId w:val="7"/>
        </w:numPr>
        <w:rPr>
          <w:lang w:val="en-US"/>
        </w:rPr>
      </w:pPr>
      <w:bookmarkStart w:id="148" w:name="_Toc369293071"/>
      <w:r>
        <w:rPr>
          <w:lang w:val="en-US"/>
        </w:rPr>
        <w:t>Department n</w:t>
      </w:r>
      <w:bookmarkEnd w:id="148"/>
    </w:p>
    <w:p w:rsidR="001B10D9" w:rsidRPr="00F3112B" w:rsidRDefault="006C5526">
      <w:pPr>
        <w:pStyle w:val="Heading5"/>
        <w:rPr>
          <w:lang w:val="en-US"/>
        </w:rPr>
      </w:pPr>
      <w:bookmarkStart w:id="149" w:name="_Toc369293072"/>
      <w:bookmarkEnd w:id="147"/>
      <w:r w:rsidRPr="00F3112B">
        <w:rPr>
          <w:lang w:val="en-US"/>
        </w:rPr>
        <w:lastRenderedPageBreak/>
        <w:t>ERD user guide</w:t>
      </w:r>
      <w:bookmarkEnd w:id="149"/>
    </w:p>
    <w:sectPr w:rsidR="001B10D9" w:rsidRPr="00F3112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61" w:rsidRDefault="003B0361">
      <w:pPr>
        <w:spacing w:after="0"/>
      </w:pPr>
      <w:r>
        <w:separator/>
      </w:r>
    </w:p>
  </w:endnote>
  <w:endnote w:type="continuationSeparator" w:id="0">
    <w:p w:rsidR="003B0361" w:rsidRDefault="003B03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E" w:rsidRPr="00F30566" w:rsidRDefault="0081748E" w:rsidP="00B64F39">
    <w:pPr>
      <w:pStyle w:val="Footer"/>
      <w:tabs>
        <w:tab w:val="clear" w:pos="5103"/>
        <w:tab w:val="clear" w:pos="9639"/>
        <w:tab w:val="center" w:pos="4536"/>
        <w:tab w:val="right" w:pos="9072"/>
      </w:tabs>
      <w:spacing w:after="0"/>
      <w:rPr>
        <w:lang w:val="en-US"/>
      </w:rPr>
    </w:pPr>
    <w:r w:rsidRPr="00F30566">
      <w:rPr>
        <w:lang w:val="en-US"/>
      </w:rPr>
      <w:tab/>
      <w:t xml:space="preserve">Page </w:t>
    </w:r>
    <w:r w:rsidRPr="00F30566">
      <w:rPr>
        <w:lang w:val="en-US"/>
      </w:rPr>
      <w:fldChar w:fldCharType="begin"/>
    </w:r>
    <w:r w:rsidRPr="00F30566">
      <w:rPr>
        <w:lang w:val="en-US"/>
      </w:rPr>
      <w:instrText xml:space="preserve"> PAGE   \* MERGEFORMAT </w:instrText>
    </w:r>
    <w:r w:rsidRPr="00F30566">
      <w:rPr>
        <w:lang w:val="en-US"/>
      </w:rPr>
      <w:fldChar w:fldCharType="separate"/>
    </w:r>
    <w:r w:rsidR="002C4462">
      <w:rPr>
        <w:noProof/>
        <w:lang w:val="en-US"/>
      </w:rPr>
      <w:t>17</w:t>
    </w:r>
    <w:r w:rsidRPr="00F30566">
      <w:rPr>
        <w:lang w:val="en-US"/>
      </w:rPr>
      <w:fldChar w:fldCharType="end"/>
    </w:r>
    <w:r w:rsidRPr="00F30566">
      <w:rPr>
        <w:lang w:val="en-US"/>
      </w:rPr>
      <w:t xml:space="preserve"> of </w:t>
    </w:r>
    <w:r w:rsidRPr="00F30566">
      <w:rPr>
        <w:lang w:val="en-US"/>
      </w:rPr>
      <w:fldChar w:fldCharType="begin"/>
    </w:r>
    <w:r w:rsidRPr="00F30566">
      <w:rPr>
        <w:lang w:val="en-US"/>
      </w:rPr>
      <w:instrText xml:space="preserve"> NUMPAGES   \* MERGEFORMAT </w:instrText>
    </w:r>
    <w:r w:rsidRPr="00F30566">
      <w:rPr>
        <w:lang w:val="en-US"/>
      </w:rPr>
      <w:fldChar w:fldCharType="separate"/>
    </w:r>
    <w:r w:rsidR="002C4462">
      <w:rPr>
        <w:noProof/>
        <w:lang w:val="en-US"/>
      </w:rPr>
      <w:t>17</w:t>
    </w:r>
    <w:r w:rsidRPr="00F30566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E" w:rsidRDefault="0081748E">
    <w:pPr>
      <w:pStyle w:val="Footer"/>
      <w:tabs>
        <w:tab w:val="clear" w:pos="9639"/>
        <w:tab w:val="right" w:pos="9072"/>
      </w:tabs>
      <w:spacing w:after="0"/>
    </w:pPr>
    <w:r>
      <w:fldChar w:fldCharType="begin"/>
    </w:r>
    <w:r>
      <w:instrText xml:space="preserve"> FILENAME \* STORTBOGSTAV\p \* FLETFORMAT </w:instrText>
    </w:r>
    <w:r>
      <w:fldChar w:fldCharType="separate"/>
    </w:r>
    <w:r>
      <w:rPr>
        <w:noProof/>
      </w:rPr>
      <w:t>J:\DATA\KONSULT\FOSIS\IBA\KONS\SLYKOPI.DOC</w:t>
    </w:r>
    <w:r>
      <w:fldChar w:fldCharType="end"/>
    </w:r>
    <w:r>
      <w:tab/>
      <w:t>Version 1.0</w:t>
    </w:r>
    <w:r>
      <w:tab/>
      <w:t xml:space="preserve">Side </w:t>
    </w:r>
    <w:r>
      <w:fldChar w:fldCharType="begin"/>
    </w:r>
    <w:r>
      <w:instrText xml:space="preserve"> PAGE  \* FLETFORMAT </w:instrText>
    </w:r>
    <w:r>
      <w:fldChar w:fldCharType="separate"/>
    </w:r>
    <w:r>
      <w:t>12</w:t>
    </w:r>
    <w:r>
      <w:fldChar w:fldCharType="end"/>
    </w:r>
    <w:r>
      <w:t xml:space="preserve"> af </w:t>
    </w:r>
    <w:r>
      <w:fldChar w:fldCharType="begin"/>
    </w:r>
    <w:r>
      <w:instrText xml:space="preserve"> NUMPAGES  \* FLETFORMAT </w:instrText>
    </w:r>
    <w:r>
      <w:fldChar w:fldCharType="separate"/>
    </w:r>
    <w:r>
      <w:rPr>
        <w:noProof/>
      </w:rPr>
      <w:t>144</w:t>
    </w:r>
    <w:r>
      <w:fldChar w:fldCharType="end"/>
    </w:r>
  </w:p>
  <w:p w:rsidR="0081748E" w:rsidRDefault="0081748E">
    <w:pPr>
      <w:pStyle w:val="Footer"/>
      <w:tabs>
        <w:tab w:val="clear" w:pos="9639"/>
        <w:tab w:val="right" w:pos="9072"/>
      </w:tabs>
    </w:pPr>
    <w:r>
      <w:t>Godkendt af:</w:t>
    </w:r>
    <w:r>
      <w:tab/>
      <w:t>CHL/</w:t>
    </w:r>
    <w:r>
      <w:fldChar w:fldCharType="begin"/>
    </w:r>
    <w:r>
      <w:instrText xml:space="preserve"> SAVEDATE \@ "dd-MM-yy" \* FLETFORMAT </w:instrText>
    </w:r>
    <w:r>
      <w:fldChar w:fldCharType="separate"/>
    </w:r>
    <w:r w:rsidR="002C4462">
      <w:rPr>
        <w:b/>
        <w:bCs/>
        <w:noProof/>
        <w:lang w:val="en-US"/>
      </w:rPr>
      <w:t>Error! Unknown switch argument.</w:t>
    </w:r>
    <w:r>
      <w:fldChar w:fldCharType="end"/>
    </w:r>
    <w:r>
      <w:tab/>
      <w:t xml:space="preserve">Udskrevet den: </w:t>
    </w:r>
    <w:r>
      <w:fldChar w:fldCharType="begin"/>
    </w:r>
    <w:r>
      <w:instrText xml:space="preserve"> PRINTDATE \@ "dd-MM-yy" \* FLETFORMAT </w:instrText>
    </w:r>
    <w:r>
      <w:fldChar w:fldCharType="separate"/>
    </w:r>
    <w:r>
      <w:rPr>
        <w:noProof/>
      </w:rPr>
      <w:t>17-12-97</w:t>
    </w:r>
    <w:r>
      <w:fldChar w:fldCharType="end"/>
    </w:r>
  </w:p>
  <w:p w:rsidR="0081748E" w:rsidRDefault="00817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61" w:rsidRDefault="003B0361">
      <w:pPr>
        <w:spacing w:after="0"/>
      </w:pPr>
      <w:r>
        <w:separator/>
      </w:r>
    </w:p>
  </w:footnote>
  <w:footnote w:type="continuationSeparator" w:id="0">
    <w:p w:rsidR="003B0361" w:rsidRDefault="003B03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E" w:rsidRPr="00F30566" w:rsidRDefault="0081748E">
    <w:pPr>
      <w:pStyle w:val="Head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 w:rsidRPr="00F30566">
      <w:rPr>
        <w:lang w:val="en-US"/>
      </w:rPr>
      <w:tab/>
      <w:t>OLA - Consolidated IRS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E" w:rsidRDefault="0081748E">
    <w:pPr>
      <w:pStyle w:val="Header"/>
      <w:pBdr>
        <w:bottom w:val="single" w:sz="6" w:space="1" w:color="auto"/>
      </w:pBdr>
      <w:tabs>
        <w:tab w:val="clear" w:pos="9639"/>
        <w:tab w:val="right" w:pos="9072"/>
      </w:tabs>
    </w:pPr>
    <w:r>
      <w:fldChar w:fldCharType="begin"/>
    </w:r>
    <w:r>
      <w:instrText>SYMBOL 227 \f "Symbol"</w:instrText>
    </w:r>
    <w:r>
      <w:fldChar w:fldCharType="end"/>
    </w:r>
    <w:r>
      <w:t xml:space="preserve"> LYNGSØ Information Industry</w:t>
    </w:r>
    <w:r>
      <w:tab/>
    </w:r>
    <w:r>
      <w:tab/>
      <w:t>Emne-ID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F12D9"/>
    <w:multiLevelType w:val="hybridMultilevel"/>
    <w:tmpl w:val="66E8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241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64814"/>
    <w:multiLevelType w:val="hybridMultilevel"/>
    <w:tmpl w:val="D9FA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3F4E"/>
    <w:multiLevelType w:val="hybridMultilevel"/>
    <w:tmpl w:val="78F26920"/>
    <w:lvl w:ilvl="0" w:tplc="599C2254">
      <w:start w:val="1"/>
      <w:numFmt w:val="decimal"/>
      <w:lvlText w:val="%1. Echelon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7CD5"/>
    <w:multiLevelType w:val="hybridMultilevel"/>
    <w:tmpl w:val="7B7482F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>
    <w:nsid w:val="2C9A531B"/>
    <w:multiLevelType w:val="hybridMultilevel"/>
    <w:tmpl w:val="01C4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B407F"/>
    <w:multiLevelType w:val="hybridMultilevel"/>
    <w:tmpl w:val="5D18D22C"/>
    <w:lvl w:ilvl="0" w:tplc="F29C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5E85"/>
    <w:multiLevelType w:val="multilevel"/>
    <w:tmpl w:val="A75ABEE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Heading5"/>
      <w:suff w:val="space"/>
      <w:lvlText w:val="Attachment %5"/>
      <w:lvlJc w:val="left"/>
      <w:pPr>
        <w:ind w:left="142" w:firstLine="0"/>
      </w:pPr>
      <w:rPr>
        <w:rFonts w:hint="default"/>
      </w:rPr>
    </w:lvl>
    <w:lvl w:ilvl="5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596B06"/>
    <w:multiLevelType w:val="hybridMultilevel"/>
    <w:tmpl w:val="449A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13641"/>
    <w:multiLevelType w:val="hybridMultilevel"/>
    <w:tmpl w:val="2FA4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154F9"/>
    <w:multiLevelType w:val="hybridMultilevel"/>
    <w:tmpl w:val="38D2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F0DF7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2C96B5A"/>
    <w:multiLevelType w:val="hybridMultilevel"/>
    <w:tmpl w:val="4412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28D7"/>
    <w:multiLevelType w:val="hybridMultilevel"/>
    <w:tmpl w:val="100E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C2D9B"/>
    <w:multiLevelType w:val="hybridMultilevel"/>
    <w:tmpl w:val="B1FE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226F"/>
    <w:multiLevelType w:val="hybridMultilevel"/>
    <w:tmpl w:val="EE40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D3A65"/>
    <w:multiLevelType w:val="hybridMultilevel"/>
    <w:tmpl w:val="C71A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B4A42"/>
    <w:multiLevelType w:val="hybridMultilevel"/>
    <w:tmpl w:val="053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33E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CE39A5"/>
    <w:multiLevelType w:val="hybridMultilevel"/>
    <w:tmpl w:val="3F2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25ECD"/>
    <w:multiLevelType w:val="hybridMultilevel"/>
    <w:tmpl w:val="74EC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E1FA5"/>
    <w:multiLevelType w:val="hybridMultilevel"/>
    <w:tmpl w:val="4D0A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67A31"/>
    <w:multiLevelType w:val="hybridMultilevel"/>
    <w:tmpl w:val="1AA2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6255F"/>
    <w:multiLevelType w:val="hybridMultilevel"/>
    <w:tmpl w:val="BFF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07C8"/>
    <w:multiLevelType w:val="hybridMultilevel"/>
    <w:tmpl w:val="6F78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F3103"/>
    <w:multiLevelType w:val="hybridMultilevel"/>
    <w:tmpl w:val="09F4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6460A"/>
    <w:multiLevelType w:val="hybridMultilevel"/>
    <w:tmpl w:val="734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334EC"/>
    <w:multiLevelType w:val="hybridMultilevel"/>
    <w:tmpl w:val="DF54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757BF"/>
    <w:multiLevelType w:val="hybridMultilevel"/>
    <w:tmpl w:val="F9E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5256E"/>
    <w:multiLevelType w:val="hybridMultilevel"/>
    <w:tmpl w:val="6E56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D2E7F"/>
    <w:multiLevelType w:val="hybridMultilevel"/>
    <w:tmpl w:val="F930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8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16"/>
  </w:num>
  <w:num w:numId="11">
    <w:abstractNumId w:val="9"/>
  </w:num>
  <w:num w:numId="12">
    <w:abstractNumId w:val="25"/>
  </w:num>
  <w:num w:numId="13">
    <w:abstractNumId w:val="18"/>
  </w:num>
  <w:num w:numId="14">
    <w:abstractNumId w:val="7"/>
  </w:num>
  <w:num w:numId="15">
    <w:abstractNumId w:val="26"/>
  </w:num>
  <w:num w:numId="16">
    <w:abstractNumId w:val="5"/>
  </w:num>
  <w:num w:numId="17">
    <w:abstractNumId w:val="31"/>
  </w:num>
  <w:num w:numId="18">
    <w:abstractNumId w:val="17"/>
  </w:num>
  <w:num w:numId="19">
    <w:abstractNumId w:val="1"/>
  </w:num>
  <w:num w:numId="20">
    <w:abstractNumId w:val="6"/>
  </w:num>
  <w:num w:numId="21">
    <w:abstractNumId w:val="14"/>
  </w:num>
  <w:num w:numId="22">
    <w:abstractNumId w:val="20"/>
  </w:num>
  <w:num w:numId="23">
    <w:abstractNumId w:val="29"/>
  </w:num>
  <w:num w:numId="24">
    <w:abstractNumId w:val="22"/>
  </w:num>
  <w:num w:numId="25">
    <w:abstractNumId w:val="4"/>
  </w:num>
  <w:num w:numId="26">
    <w:abstractNumId w:val="15"/>
  </w:num>
  <w:num w:numId="27">
    <w:abstractNumId w:val="13"/>
  </w:num>
  <w:num w:numId="28">
    <w:abstractNumId w:val="3"/>
  </w:num>
  <w:num w:numId="29">
    <w:abstractNumId w:val="28"/>
  </w:num>
  <w:num w:numId="30">
    <w:abstractNumId w:val="11"/>
  </w:num>
  <w:num w:numId="31">
    <w:abstractNumId w:val="30"/>
  </w:num>
  <w:num w:numId="32">
    <w:abstractNumId w:val="21"/>
  </w:num>
  <w:num w:numId="33">
    <w:abstractNumId w:val="24"/>
  </w:num>
  <w:num w:numId="34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37"/>
    <w:rsid w:val="00032A1F"/>
    <w:rsid w:val="000503C3"/>
    <w:rsid w:val="00052DC1"/>
    <w:rsid w:val="0005564A"/>
    <w:rsid w:val="00080335"/>
    <w:rsid w:val="000B4E19"/>
    <w:rsid w:val="000D263B"/>
    <w:rsid w:val="000E6E6D"/>
    <w:rsid w:val="000E7AF5"/>
    <w:rsid w:val="00106596"/>
    <w:rsid w:val="001109EC"/>
    <w:rsid w:val="00114EAD"/>
    <w:rsid w:val="0018210F"/>
    <w:rsid w:val="00192961"/>
    <w:rsid w:val="001A3E7C"/>
    <w:rsid w:val="001B10D9"/>
    <w:rsid w:val="001C7521"/>
    <w:rsid w:val="001E03AB"/>
    <w:rsid w:val="00205DE7"/>
    <w:rsid w:val="00210E1A"/>
    <w:rsid w:val="00237F0A"/>
    <w:rsid w:val="00241E75"/>
    <w:rsid w:val="00276F32"/>
    <w:rsid w:val="00290CC7"/>
    <w:rsid w:val="002B3EB7"/>
    <w:rsid w:val="002B7555"/>
    <w:rsid w:val="002C1013"/>
    <w:rsid w:val="002C392E"/>
    <w:rsid w:val="002C4462"/>
    <w:rsid w:val="002E1C61"/>
    <w:rsid w:val="002F7C18"/>
    <w:rsid w:val="00300026"/>
    <w:rsid w:val="00302639"/>
    <w:rsid w:val="00323079"/>
    <w:rsid w:val="00331385"/>
    <w:rsid w:val="00333A67"/>
    <w:rsid w:val="003508DE"/>
    <w:rsid w:val="003964F0"/>
    <w:rsid w:val="003B0361"/>
    <w:rsid w:val="003B4D29"/>
    <w:rsid w:val="003F7BA2"/>
    <w:rsid w:val="0042636F"/>
    <w:rsid w:val="00442117"/>
    <w:rsid w:val="004901DF"/>
    <w:rsid w:val="0049753D"/>
    <w:rsid w:val="005147DD"/>
    <w:rsid w:val="005658A8"/>
    <w:rsid w:val="00585D07"/>
    <w:rsid w:val="0058662D"/>
    <w:rsid w:val="00586D42"/>
    <w:rsid w:val="005934D9"/>
    <w:rsid w:val="005E6543"/>
    <w:rsid w:val="005F0A43"/>
    <w:rsid w:val="00604398"/>
    <w:rsid w:val="0061059E"/>
    <w:rsid w:val="00650596"/>
    <w:rsid w:val="006C5526"/>
    <w:rsid w:val="00727B58"/>
    <w:rsid w:val="00753926"/>
    <w:rsid w:val="0076563E"/>
    <w:rsid w:val="007F14C8"/>
    <w:rsid w:val="007F6883"/>
    <w:rsid w:val="0081748E"/>
    <w:rsid w:val="008313E3"/>
    <w:rsid w:val="00852A69"/>
    <w:rsid w:val="00857CE7"/>
    <w:rsid w:val="008869A3"/>
    <w:rsid w:val="0089513B"/>
    <w:rsid w:val="008A359A"/>
    <w:rsid w:val="008B2822"/>
    <w:rsid w:val="008D582B"/>
    <w:rsid w:val="008F3232"/>
    <w:rsid w:val="009009AA"/>
    <w:rsid w:val="00922AD5"/>
    <w:rsid w:val="009F4A76"/>
    <w:rsid w:val="00A17633"/>
    <w:rsid w:val="00A47314"/>
    <w:rsid w:val="00AC1A33"/>
    <w:rsid w:val="00AF2F5B"/>
    <w:rsid w:val="00AF3FB2"/>
    <w:rsid w:val="00B40D3B"/>
    <w:rsid w:val="00B62A2C"/>
    <w:rsid w:val="00B64F39"/>
    <w:rsid w:val="00B80B06"/>
    <w:rsid w:val="00BB3905"/>
    <w:rsid w:val="00BB7933"/>
    <w:rsid w:val="00BF7890"/>
    <w:rsid w:val="00C152DF"/>
    <w:rsid w:val="00C156D1"/>
    <w:rsid w:val="00C42691"/>
    <w:rsid w:val="00C4735F"/>
    <w:rsid w:val="00CE53A5"/>
    <w:rsid w:val="00D05371"/>
    <w:rsid w:val="00D2718F"/>
    <w:rsid w:val="00D47B37"/>
    <w:rsid w:val="00DB2CEC"/>
    <w:rsid w:val="00DD16D1"/>
    <w:rsid w:val="00DD252A"/>
    <w:rsid w:val="00DD3266"/>
    <w:rsid w:val="00E030AF"/>
    <w:rsid w:val="00E209F6"/>
    <w:rsid w:val="00E20A7F"/>
    <w:rsid w:val="00E32B85"/>
    <w:rsid w:val="00E32D04"/>
    <w:rsid w:val="00E36FAE"/>
    <w:rsid w:val="00E61732"/>
    <w:rsid w:val="00E87784"/>
    <w:rsid w:val="00EE7975"/>
    <w:rsid w:val="00F13FB8"/>
    <w:rsid w:val="00F15881"/>
    <w:rsid w:val="00F30566"/>
    <w:rsid w:val="00F3112B"/>
    <w:rsid w:val="00F469FE"/>
    <w:rsid w:val="00F55EF5"/>
    <w:rsid w:val="00F666D9"/>
    <w:rsid w:val="00F73378"/>
    <w:rsid w:val="00F8793D"/>
    <w:rsid w:val="00FA2CAA"/>
    <w:rsid w:val="00FB2C6D"/>
    <w:rsid w:val="00FC3F68"/>
    <w:rsid w:val="00FE22DE"/>
    <w:rsid w:val="00FF6268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142F6-84ED-4C5A-937F-16E8213D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521"/>
    <w:pPr>
      <w:spacing w:after="120"/>
    </w:pPr>
    <w:rPr>
      <w:rFonts w:ascii="Times New Roman" w:hAnsi="Times New Roman"/>
      <w:sz w:val="24"/>
      <w:lang w:val="da-DK"/>
    </w:rPr>
  </w:style>
  <w:style w:type="paragraph" w:styleId="Heading1">
    <w:name w:val="heading 1"/>
    <w:next w:val="Normal"/>
    <w:qFormat/>
    <w:pPr>
      <w:pageBreakBefore/>
      <w:numPr>
        <w:numId w:val="5"/>
      </w:numPr>
      <w:spacing w:before="120" w:after="120"/>
      <w:outlineLvl w:val="0"/>
    </w:pPr>
    <w:rPr>
      <w:rFonts w:ascii="Arial" w:hAnsi="Arial"/>
      <w:b/>
      <w:caps/>
      <w:sz w:val="32"/>
      <w:lang w:val="da-DK"/>
    </w:rPr>
  </w:style>
  <w:style w:type="paragraph" w:styleId="Heading2">
    <w:name w:val="heading 2"/>
    <w:next w:val="Normal"/>
    <w:qFormat/>
    <w:pPr>
      <w:numPr>
        <w:ilvl w:val="1"/>
        <w:numId w:val="5"/>
      </w:numPr>
      <w:spacing w:before="120" w:after="120"/>
      <w:outlineLvl w:val="1"/>
    </w:pPr>
    <w:rPr>
      <w:rFonts w:ascii="Arial" w:hAnsi="Arial"/>
      <w:b/>
      <w:caps/>
      <w:sz w:val="28"/>
      <w:lang w:val="da-DK"/>
    </w:rPr>
  </w:style>
  <w:style w:type="paragraph" w:styleId="Heading3">
    <w:name w:val="heading 3"/>
    <w:next w:val="Normal"/>
    <w:qFormat/>
    <w:pPr>
      <w:numPr>
        <w:ilvl w:val="2"/>
        <w:numId w:val="5"/>
      </w:numPr>
      <w:spacing w:before="60" w:after="120"/>
      <w:outlineLvl w:val="2"/>
    </w:pPr>
    <w:rPr>
      <w:rFonts w:ascii="Arial" w:hAnsi="Arial"/>
      <w:b/>
      <w:sz w:val="24"/>
      <w:lang w:val="da-D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6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pageBreakBefore/>
      <w:numPr>
        <w:ilvl w:val="4"/>
        <w:numId w:val="5"/>
      </w:numPr>
      <w:spacing w:before="120"/>
      <w:outlineLvl w:val="4"/>
    </w:pPr>
    <w:rPr>
      <w:rFonts w:ascii="Arial" w:hAnsi="Arial"/>
      <w:b/>
      <w:caps/>
      <w:sz w:val="32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12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pPr>
      <w:spacing w:after="0"/>
      <w:ind w:left="480"/>
    </w:pPr>
    <w:rPr>
      <w:i/>
      <w:sz w:val="20"/>
    </w:rPr>
  </w:style>
  <w:style w:type="paragraph" w:styleId="TOC2">
    <w:name w:val="toc 2"/>
    <w:basedOn w:val="Normal"/>
    <w:next w:val="Normal"/>
    <w:uiPriority w:val="39"/>
    <w:pPr>
      <w:spacing w:after="0"/>
      <w:ind w:left="240"/>
    </w:pPr>
    <w:rPr>
      <w:smallCaps/>
      <w:sz w:val="20"/>
    </w:rPr>
  </w:style>
  <w:style w:type="paragraph" w:styleId="TOC1">
    <w:name w:val="toc 1"/>
    <w:basedOn w:val="Normal"/>
    <w:next w:val="Normal"/>
    <w:uiPriority w:val="39"/>
    <w:pPr>
      <w:spacing w:before="120"/>
    </w:pPr>
    <w:rPr>
      <w:b/>
      <w:caps/>
      <w:sz w:val="20"/>
    </w:rPr>
  </w:style>
  <w:style w:type="paragraph" w:styleId="Footer">
    <w:name w:val="footer"/>
    <w:basedOn w:val="Normal"/>
    <w:semiHidden/>
    <w:pPr>
      <w:pBdr>
        <w:top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pBdr>
        <w:bottom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paragraph" w:styleId="NormalIndent">
    <w:name w:val="Normal Indent"/>
    <w:basedOn w:val="Normal"/>
    <w:semiHidden/>
  </w:style>
  <w:style w:type="paragraph" w:styleId="TOC4">
    <w:name w:val="toc 4"/>
    <w:basedOn w:val="Normal"/>
    <w:next w:val="Normal"/>
    <w:uiPriority w:val="39"/>
    <w:pPr>
      <w:spacing w:after="0"/>
      <w:ind w:left="720"/>
    </w:pPr>
    <w:rPr>
      <w:sz w:val="18"/>
    </w:rPr>
  </w:style>
  <w:style w:type="paragraph" w:styleId="TOC5">
    <w:name w:val="toc 5"/>
    <w:basedOn w:val="Normal"/>
    <w:next w:val="Normal"/>
    <w:uiPriority w:val="39"/>
    <w:pPr>
      <w:spacing w:before="120" w:after="60"/>
    </w:pPr>
    <w:rPr>
      <w:b/>
      <w:sz w:val="20"/>
    </w:rPr>
  </w:style>
  <w:style w:type="paragraph" w:styleId="TOC6">
    <w:name w:val="toc 6"/>
    <w:basedOn w:val="Normal"/>
    <w:next w:val="Normal"/>
    <w:uiPriority w:val="39"/>
    <w:pPr>
      <w:spacing w:after="0"/>
      <w:ind w:left="284"/>
    </w:pPr>
    <w:rPr>
      <w:sz w:val="18"/>
    </w:rPr>
  </w:style>
  <w:style w:type="paragraph" w:styleId="TOC7">
    <w:name w:val="toc 7"/>
    <w:basedOn w:val="Normal"/>
    <w:next w:val="Normal"/>
    <w:uiPriority w:val="39"/>
    <w:pPr>
      <w:spacing w:after="0"/>
      <w:ind w:left="1440"/>
    </w:pPr>
    <w:rPr>
      <w:sz w:val="18"/>
    </w:rPr>
  </w:style>
  <w:style w:type="paragraph" w:styleId="TOC8">
    <w:name w:val="toc 8"/>
    <w:basedOn w:val="Normal"/>
    <w:next w:val="Normal"/>
    <w:uiPriority w:val="39"/>
    <w:pPr>
      <w:spacing w:after="0"/>
      <w:ind w:left="1680"/>
    </w:pPr>
    <w:rPr>
      <w:sz w:val="18"/>
    </w:rPr>
  </w:style>
  <w:style w:type="paragraph" w:styleId="TOC9">
    <w:name w:val="toc 9"/>
    <w:basedOn w:val="Normal"/>
    <w:next w:val="Normal"/>
    <w:uiPriority w:val="39"/>
    <w:pPr>
      <w:spacing w:after="0"/>
      <w:ind w:left="1920"/>
    </w:pPr>
    <w:rPr>
      <w:sz w:val="18"/>
    </w:rPr>
  </w:style>
  <w:style w:type="paragraph" w:styleId="Caption">
    <w:name w:val="caption"/>
    <w:basedOn w:val="Normal"/>
    <w:next w:val="Normal"/>
    <w:qFormat/>
    <w:pPr>
      <w:spacing w:after="240"/>
    </w:pPr>
    <w:rPr>
      <w:rFonts w:ascii="Arial" w:hAnsi="Arial"/>
      <w:sz w:val="20"/>
    </w:rPr>
  </w:style>
  <w:style w:type="paragraph" w:customStyle="1" w:styleId="Fortegnelse">
    <w:name w:val="Fortegnelse"/>
    <w:basedOn w:val="Normal"/>
    <w:next w:val="Normal"/>
    <w:pPr>
      <w:spacing w:before="120"/>
    </w:pPr>
    <w:rPr>
      <w:rFonts w:ascii="Arial" w:hAnsi="Arial"/>
      <w:b/>
      <w:caps/>
      <w:sz w:val="3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072"/>
      </w:tabs>
      <w:spacing w:after="0"/>
      <w:ind w:left="482" w:hanging="482"/>
    </w:pPr>
    <w:rPr>
      <w:sz w:val="20"/>
    </w:rPr>
  </w:style>
  <w:style w:type="character" w:customStyle="1" w:styleId="DBkolonne">
    <w:name w:val="DBkolonne"/>
    <w:basedOn w:val="DefaultParagraphFont"/>
    <w:rPr>
      <w:rFonts w:ascii="Arial" w:hAnsi="Arial"/>
      <w:caps/>
      <w:sz w:val="20"/>
      <w:vertAlign w:val="baseline"/>
    </w:rPr>
  </w:style>
  <w:style w:type="paragraph" w:customStyle="1" w:styleId="Programudskrift">
    <w:name w:val="Programudskrift"/>
    <w:basedOn w:val="Normal"/>
    <w:next w:val="Normal"/>
    <w:pPr>
      <w:spacing w:after="0"/>
    </w:pPr>
    <w:rPr>
      <w:rFonts w:ascii="Courier New" w:hAnsi="Courier New"/>
      <w:sz w:val="20"/>
    </w:rPr>
  </w:style>
  <w:style w:type="character" w:customStyle="1" w:styleId="Modul">
    <w:name w:val="Modul"/>
    <w:basedOn w:val="DefaultParagraphFont"/>
    <w:rPr>
      <w:rFonts w:ascii="Arial" w:hAnsi="Arial"/>
      <w:b/>
      <w:noProof w:val="0"/>
      <w:sz w:val="20"/>
      <w:lang w:val="da-DK"/>
    </w:rPr>
  </w:style>
  <w:style w:type="character" w:customStyle="1" w:styleId="Feltindhold">
    <w:name w:val="Feltindhold"/>
    <w:basedOn w:val="DefaultParagraphFont"/>
    <w:rPr>
      <w:rFonts w:ascii="Arial" w:hAnsi="Arial"/>
      <w:noProof w:val="0"/>
      <w:sz w:val="20"/>
      <w:lang w:val="da-DK"/>
    </w:rPr>
  </w:style>
  <w:style w:type="character" w:customStyle="1" w:styleId="Rapport">
    <w:name w:val="Rapport"/>
    <w:basedOn w:val="DefaultParagraphFont"/>
    <w:rPr>
      <w:rFonts w:ascii="Arial" w:hAnsi="Arial"/>
      <w:b/>
      <w:caps/>
      <w:noProof w:val="0"/>
      <w:sz w:val="20"/>
      <w:lang w:val="da-DK"/>
    </w:rPr>
  </w:style>
  <w:style w:type="character" w:customStyle="1" w:styleId="Feltnavn">
    <w:name w:val="Feltnavn"/>
    <w:basedOn w:val="DefaultParagraphFont"/>
    <w:rPr>
      <w:rFonts w:ascii="Times New Roman" w:hAnsi="Times New Roman"/>
      <w:i/>
      <w:noProof w:val="0"/>
      <w:sz w:val="24"/>
      <w:lang w:val="da-DK"/>
    </w:rPr>
  </w:style>
  <w:style w:type="character" w:customStyle="1" w:styleId="Kommando">
    <w:name w:val="Kommando"/>
    <w:basedOn w:val="DefaultParagraphFont"/>
    <w:rPr>
      <w:rFonts w:ascii="Times New Roman" w:hAnsi="Times New Roman"/>
      <w:b/>
      <w:noProof w:val="0"/>
      <w:sz w:val="24"/>
      <w:lang w:val="da-DK"/>
    </w:rPr>
  </w:style>
  <w:style w:type="character" w:customStyle="1" w:styleId="FilnavnSti">
    <w:name w:val="Filnavn/Sti"/>
    <w:basedOn w:val="DefaultParagraphFont"/>
    <w:rPr>
      <w:rFonts w:ascii="Times New Roman" w:hAnsi="Times New Roman"/>
      <w:caps/>
      <w:noProof w:val="0"/>
      <w:sz w:val="24"/>
      <w:lang w:val="da-DK"/>
    </w:rPr>
  </w:style>
  <w:style w:type="character" w:customStyle="1" w:styleId="Menuvalg">
    <w:name w:val="Menuvalg"/>
    <w:basedOn w:val="DefaultParagraphFont"/>
    <w:rPr>
      <w:rFonts w:ascii="Times New Roman" w:hAnsi="Times New Roman"/>
      <w:b/>
      <w:noProof w:val="0"/>
      <w:sz w:val="22"/>
      <w:lang w:val="da-DK"/>
    </w:rPr>
  </w:style>
  <w:style w:type="paragraph" w:customStyle="1" w:styleId="Forside">
    <w:name w:val="Forside"/>
    <w:basedOn w:val="Normal"/>
    <w:next w:val="Normal"/>
    <w:pPr>
      <w:jc w:val="center"/>
    </w:pPr>
    <w:rPr>
      <w:b/>
      <w:sz w:val="72"/>
    </w:rPr>
  </w:style>
  <w:style w:type="character" w:customStyle="1" w:styleId="Tabelnavn">
    <w:name w:val="Tabelnavn"/>
    <w:basedOn w:val="DefaultParagraphFont"/>
    <w:rPr>
      <w:rFonts w:ascii="Arial" w:hAnsi="Arial"/>
      <w:b/>
      <w:caps/>
      <w:sz w:val="20"/>
      <w:vertAlign w:val="baseline"/>
    </w:rPr>
  </w:style>
  <w:style w:type="paragraph" w:styleId="BodyText">
    <w:name w:val="Body Text"/>
    <w:basedOn w:val="Normal"/>
    <w:semiHidden/>
    <w:rPr>
      <w:b/>
      <w:i/>
    </w:rPr>
  </w:style>
  <w:style w:type="paragraph" w:styleId="BodyText2">
    <w:name w:val="Body Text 2"/>
    <w:basedOn w:val="Normal"/>
    <w:semiHidden/>
  </w:style>
  <w:style w:type="paragraph" w:styleId="BodyText3">
    <w:name w:val="Body Text 3"/>
    <w:basedOn w:val="Normal"/>
    <w:semiHidden/>
    <w:rPr>
      <w:i/>
    </w:rPr>
  </w:style>
  <w:style w:type="paragraph" w:customStyle="1" w:styleId="SLYHEAD">
    <w:name w:val="SLYHEAD"/>
    <w:basedOn w:val="Normal"/>
    <w:next w:val="Normal"/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pPr>
      <w:tabs>
        <w:tab w:val="num" w:pos="360"/>
      </w:tabs>
      <w:ind w:left="284"/>
    </w:pPr>
  </w:style>
  <w:style w:type="paragraph" w:styleId="BodyTextIndent2">
    <w:name w:val="Body Text Indent 2"/>
    <w:basedOn w:val="Normal"/>
    <w:semiHidden/>
    <w:pPr>
      <w:numPr>
        <w:ilvl w:val="12"/>
      </w:numPr>
      <w:ind w:left="283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9"/>
    <w:rPr>
      <w:rFonts w:ascii="Tahoma" w:hAnsi="Tahoma" w:cs="Tahoma"/>
      <w:sz w:val="16"/>
      <w:szCs w:val="16"/>
      <w:lang w:val="da-DK"/>
    </w:rPr>
  </w:style>
  <w:style w:type="paragraph" w:styleId="TOCHeading">
    <w:name w:val="TOC Heading"/>
    <w:basedOn w:val="Heading1"/>
    <w:next w:val="Normal"/>
    <w:uiPriority w:val="39"/>
    <w:unhideWhenUsed/>
    <w:qFormat/>
    <w:rsid w:val="00237F0A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C47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C1C5-378D-4CB6-BA92-CE045E5F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41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Strategy Management</vt:lpstr>
    </vt:vector>
  </TitlesOfParts>
  <Company>LYNGSO</Company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Strategy Management</dc:title>
  <dc:creator>Soren Lyngso</dc:creator>
  <cp:lastModifiedBy>Soren Lyngso</cp:lastModifiedBy>
  <cp:revision>5</cp:revision>
  <cp:lastPrinted>1997-12-17T09:28:00Z</cp:lastPrinted>
  <dcterms:created xsi:type="dcterms:W3CDTF">2013-10-11T14:38:00Z</dcterms:created>
  <dcterms:modified xsi:type="dcterms:W3CDTF">2013-10-12T08:04:00Z</dcterms:modified>
</cp:coreProperties>
</file>